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9709" w14:textId="200F90F5" w:rsidR="002B2810" w:rsidRPr="00F63911" w:rsidRDefault="002B2810" w:rsidP="002B2810">
      <w:pPr>
        <w:tabs>
          <w:tab w:val="left" w:pos="-487"/>
          <w:tab w:val="left" w:pos="2127"/>
        </w:tabs>
        <w:suppressAutoHyphens/>
        <w:spacing w:line="220" w:lineRule="exact"/>
        <w:rPr>
          <w:b/>
          <w:sz w:val="22"/>
        </w:rPr>
      </w:pPr>
      <w:r w:rsidRPr="00206571">
        <w:rPr>
          <w:b/>
          <w:sz w:val="22"/>
        </w:rPr>
        <w:t>Bestektekst</w:t>
      </w:r>
      <w:r>
        <w:rPr>
          <w:b/>
          <w:sz w:val="22"/>
        </w:rPr>
        <w:t xml:space="preserve">   </w:t>
      </w:r>
      <w:r w:rsidRPr="0078767C">
        <w:rPr>
          <w:b/>
          <w:color w:val="FF0000"/>
          <w:sz w:val="22"/>
        </w:rPr>
        <w:t xml:space="preserve">Alle velden in het rood aangegeven zijn </w:t>
      </w:r>
      <w:r>
        <w:rPr>
          <w:b/>
          <w:color w:val="FF0000"/>
          <w:sz w:val="22"/>
        </w:rPr>
        <w:t xml:space="preserve">nog </w:t>
      </w:r>
      <w:r w:rsidRPr="0078767C">
        <w:rPr>
          <w:b/>
          <w:color w:val="FF0000"/>
          <w:sz w:val="22"/>
        </w:rPr>
        <w:t xml:space="preserve">nader </w:t>
      </w:r>
      <w:r>
        <w:rPr>
          <w:b/>
          <w:color w:val="FF0000"/>
          <w:sz w:val="22"/>
        </w:rPr>
        <w:t xml:space="preserve">door U </w:t>
      </w:r>
      <w:r w:rsidRPr="0078767C">
        <w:rPr>
          <w:b/>
          <w:color w:val="FF0000"/>
          <w:sz w:val="22"/>
        </w:rPr>
        <w:t>te bepalen</w:t>
      </w:r>
      <w:r>
        <w:rPr>
          <w:b/>
          <w:color w:val="FF0000"/>
          <w:sz w:val="22"/>
        </w:rPr>
        <w:t xml:space="preserve"> !</w:t>
      </w:r>
    </w:p>
    <w:p w14:paraId="70D9FB13" w14:textId="647744D4" w:rsid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b/>
          <w:sz w:val="22"/>
        </w:rPr>
      </w:pPr>
    </w:p>
    <w:p w14:paraId="7581FAB1" w14:textId="1038B816" w:rsidR="004C6827" w:rsidRPr="00827F2C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ascii="Univers" w:hAnsi="Univers"/>
          <w:b/>
          <w:sz w:val="22"/>
        </w:rPr>
      </w:pPr>
      <w:r>
        <w:rPr>
          <w:rFonts w:cs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 wp14:anchorId="1ABC2B2F" wp14:editId="5F7C7997">
            <wp:simplePos x="0" y="0"/>
            <wp:positionH relativeFrom="column">
              <wp:posOffset>184785</wp:posOffset>
            </wp:positionH>
            <wp:positionV relativeFrom="paragraph">
              <wp:posOffset>5715</wp:posOffset>
            </wp:positionV>
            <wp:extent cx="4876800" cy="4876800"/>
            <wp:effectExtent l="0" t="0" r="0" b="0"/>
            <wp:wrapNone/>
            <wp:docPr id="1348007409" name="Picture 2" descr="A round glass door with a glass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07409" name="Picture 2" descr="A round glass door with a glass doo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B3CA2" w14:textId="77777777" w:rsid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  <w:r w:rsidRPr="004C6827">
        <w:rPr>
          <w:rFonts w:cs="Arial"/>
          <w:b/>
          <w:sz w:val="22"/>
        </w:rPr>
        <w:t xml:space="preserve">Circlelock - Referentiemerk Boon Edam </w:t>
      </w:r>
    </w:p>
    <w:p w14:paraId="7F718625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0CED3ECF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08558E26" w14:textId="710AFD48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5519D00F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3BB13DFB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331F904C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68FED564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19F01D3F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012B7D70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1B8311C2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39564936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39C01F3C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7C7256A5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5CB19DA6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204F6B1F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58814399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32ABA39A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67919AEF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6DC5D864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7FF34BA8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2AC7F9D3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146D7245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420F35F0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5C8597DD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3BDF2534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5C0729CE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1AD4F528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5091F4C5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56CCD69F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73670B15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35DFFB8C" w14:textId="77777777" w:rsidR="00D91064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66A80324" w14:textId="77777777" w:rsidR="00D91064" w:rsidRPr="004C6827" w:rsidRDefault="00D9106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sz w:val="22"/>
        </w:rPr>
      </w:pPr>
    </w:p>
    <w:p w14:paraId="10D1CEB9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</w:rPr>
      </w:pPr>
    </w:p>
    <w:p w14:paraId="5BF447B4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 xml:space="preserve">Rond beveiligingssas met 2 x 1 gebogen automatische schuifvleugels. </w:t>
      </w:r>
    </w:p>
    <w:p w14:paraId="456F9C95" w14:textId="77777777" w:rsid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1AA5CDBC" w14:textId="77777777" w:rsidR="00243964" w:rsidRDefault="00E307CC" w:rsidP="00E307CC">
      <w:pPr>
        <w:tabs>
          <w:tab w:val="left" w:pos="-487"/>
          <w:tab w:val="left" w:pos="2127"/>
        </w:tabs>
        <w:suppressAutoHyphens/>
        <w:spacing w:line="220" w:lineRule="exact"/>
        <w:jc w:val="left"/>
        <w:rPr>
          <w:rFonts w:cs="Arial"/>
          <w:lang w:val="nl-BE"/>
        </w:rPr>
      </w:pPr>
      <w:r>
        <w:rPr>
          <w:rFonts w:cs="Arial"/>
          <w:lang w:val="nl-BE"/>
        </w:rPr>
        <w:t>Het beveiliging</w:t>
      </w:r>
      <w:r w:rsidR="003D4D62">
        <w:rPr>
          <w:rFonts w:cs="Arial"/>
          <w:lang w:val="nl-BE"/>
        </w:rPr>
        <w:t>ssas</w:t>
      </w:r>
      <w:r w:rsidRPr="00704E01">
        <w:rPr>
          <w:rFonts w:cs="Arial"/>
          <w:lang w:val="nl-BE"/>
        </w:rPr>
        <w:t xml:space="preserve"> is naast een state-of-</w:t>
      </w:r>
      <w:proofErr w:type="spellStart"/>
      <w:r w:rsidRPr="00704E01">
        <w:rPr>
          <w:rFonts w:cs="Arial"/>
          <w:lang w:val="nl-BE"/>
        </w:rPr>
        <w:t>the</w:t>
      </w:r>
      <w:proofErr w:type="spellEnd"/>
      <w:r w:rsidRPr="00704E01">
        <w:rPr>
          <w:rFonts w:cs="Arial"/>
          <w:lang w:val="nl-BE"/>
        </w:rPr>
        <w:t xml:space="preserve">-art high </w:t>
      </w:r>
      <w:proofErr w:type="spellStart"/>
      <w:r w:rsidRPr="00704E01">
        <w:rPr>
          <w:rFonts w:cs="Arial"/>
          <w:lang w:val="nl-BE"/>
        </w:rPr>
        <w:t>tech</w:t>
      </w:r>
      <w:proofErr w:type="spellEnd"/>
      <w:r w:rsidRPr="00704E01">
        <w:rPr>
          <w:rFonts w:cs="Arial"/>
          <w:lang w:val="nl-BE"/>
        </w:rPr>
        <w:t xml:space="preserve"> toestel ook ee</w:t>
      </w:r>
      <w:r>
        <w:rPr>
          <w:rFonts w:cs="Arial"/>
          <w:lang w:val="nl-BE"/>
        </w:rPr>
        <w:t>n esthetisch strak afgewerkt model. Zo worden de druktoetsen of bedieningsknoppen maximaal ingebouwd. (Opbouw doosknoppen worden niet toegestaan.)</w:t>
      </w:r>
    </w:p>
    <w:p w14:paraId="142AFB28" w14:textId="77777777" w:rsidR="00243964" w:rsidRDefault="00243964" w:rsidP="00E307CC">
      <w:pPr>
        <w:tabs>
          <w:tab w:val="left" w:pos="-487"/>
          <w:tab w:val="left" w:pos="2127"/>
        </w:tabs>
        <w:suppressAutoHyphens/>
        <w:spacing w:line="220" w:lineRule="exact"/>
        <w:jc w:val="left"/>
        <w:rPr>
          <w:rFonts w:cs="Arial"/>
          <w:lang w:val="nl-BE"/>
        </w:rPr>
      </w:pPr>
      <w:r>
        <w:rPr>
          <w:rFonts w:cs="Arial"/>
          <w:lang w:val="nl-BE"/>
        </w:rPr>
        <w:t xml:space="preserve">De bedieningsknoppen zijn voorzien van </w:t>
      </w:r>
      <w:r w:rsidRPr="006769C4">
        <w:rPr>
          <w:rFonts w:cs="Arial"/>
          <w:color w:val="FF0000"/>
          <w:lang w:val="nl-BE"/>
        </w:rPr>
        <w:t xml:space="preserve">Nederlandstalige – Engelstalige – Duitstalige – Franstalige </w:t>
      </w:r>
      <w:r>
        <w:rPr>
          <w:rFonts w:cs="Arial"/>
          <w:lang w:val="nl-BE"/>
        </w:rPr>
        <w:t>tekst-gravering.</w:t>
      </w:r>
    </w:p>
    <w:p w14:paraId="182A9759" w14:textId="77777777" w:rsidR="00066121" w:rsidRPr="00955C3F" w:rsidRDefault="00E307CC" w:rsidP="00066121">
      <w:pPr>
        <w:tabs>
          <w:tab w:val="left" w:pos="-487"/>
          <w:tab w:val="left" w:pos="2127"/>
        </w:tabs>
        <w:suppressAutoHyphens/>
        <w:spacing w:line="220" w:lineRule="exact"/>
        <w:jc w:val="left"/>
        <w:rPr>
          <w:rFonts w:cs="Arial"/>
        </w:rPr>
      </w:pPr>
      <w:r>
        <w:rPr>
          <w:rFonts w:cs="Arial"/>
          <w:lang w:val="nl-BE"/>
        </w:rPr>
        <w:br/>
        <w:t>De vaste glazen kuipen lopen volledig door tot tegen de kaprand bovenaan zodat geen tussenprofiel vereist is.</w:t>
      </w:r>
      <w:r>
        <w:rPr>
          <w:rFonts w:cs="Arial"/>
          <w:lang w:val="nl-BE"/>
        </w:rPr>
        <w:br/>
      </w:r>
      <w:r>
        <w:rPr>
          <w:rFonts w:cs="Arial"/>
          <w:lang w:val="nl-BE"/>
        </w:rPr>
        <w:br/>
      </w:r>
      <w:r w:rsidR="00066121">
        <w:rPr>
          <w:rFonts w:cs="Arial"/>
          <w:lang w:val="nl-BE"/>
        </w:rPr>
        <w:t xml:space="preserve">Het toestel en bijhorende software dient binnen de Europese unie geproduceerd te worden, bij voorkeur zelfs binnen de Benelux. Dit om een gunstig </w:t>
      </w:r>
      <w:proofErr w:type="spellStart"/>
      <w:r w:rsidR="00066121">
        <w:rPr>
          <w:rFonts w:cs="Arial"/>
          <w:lang w:val="nl-BE"/>
        </w:rPr>
        <w:t>Breeam</w:t>
      </w:r>
      <w:proofErr w:type="spellEnd"/>
      <w:r w:rsidR="00066121">
        <w:rPr>
          <w:rFonts w:cs="Arial"/>
          <w:lang w:val="nl-BE"/>
        </w:rPr>
        <w:t xml:space="preserve"> te bekomen.</w:t>
      </w:r>
      <w:r w:rsidR="00066121">
        <w:rPr>
          <w:rFonts w:cs="Arial"/>
          <w:lang w:val="nl-BE"/>
        </w:rPr>
        <w:br/>
      </w:r>
      <w:r w:rsidR="00066121">
        <w:rPr>
          <w:rFonts w:cs="Arial"/>
          <w:lang w:val="nl-BE"/>
        </w:rPr>
        <w:br/>
        <w:t>De installatie van de aangeboden toestellen gebeurt door eigen personeel, vakkundig opgeleid personeel van de leverancier zelf.</w:t>
      </w:r>
    </w:p>
    <w:p w14:paraId="3E4AF95B" w14:textId="34FCE914" w:rsidR="00E307CC" w:rsidRPr="00E307CC" w:rsidRDefault="00E307CC" w:rsidP="00E307CC">
      <w:pPr>
        <w:tabs>
          <w:tab w:val="left" w:pos="-487"/>
          <w:tab w:val="left" w:pos="2127"/>
        </w:tabs>
        <w:suppressAutoHyphens/>
        <w:spacing w:line="220" w:lineRule="exact"/>
        <w:jc w:val="left"/>
        <w:rPr>
          <w:rFonts w:cs="Arial"/>
          <w:lang w:val="nl-BE"/>
        </w:rPr>
      </w:pPr>
      <w:r>
        <w:rPr>
          <w:rFonts w:cs="Arial"/>
          <w:lang w:val="nl-BE"/>
        </w:rPr>
        <w:br/>
      </w:r>
    </w:p>
    <w:p w14:paraId="65D6D1F3" w14:textId="77777777" w:rsidR="004C6827" w:rsidRPr="006851BC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6851BC">
        <w:rPr>
          <w:rFonts w:cs="Arial"/>
          <w:b/>
          <w:bCs/>
        </w:rPr>
        <w:t xml:space="preserve">Afmetingen: </w:t>
      </w:r>
    </w:p>
    <w:p w14:paraId="7D413E9A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>De deur is leverbaar in 2 verschillende diameters met een variabele deurvleugelhoogte en ronde kaphoogte zodat deze in elk gebouw past.</w:t>
      </w:r>
    </w:p>
    <w:p w14:paraId="4B0B864B" w14:textId="66EAF9C2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 xml:space="preserve">Diameter inwendig </w:t>
      </w:r>
      <w:r w:rsidRPr="004C6827">
        <w:rPr>
          <w:rFonts w:cs="Arial"/>
          <w:color w:val="FF0000"/>
        </w:rPr>
        <w:t>(of)</w:t>
      </w:r>
      <w:r w:rsidR="00D91064">
        <w:rPr>
          <w:rFonts w:cs="Arial"/>
          <w:color w:val="FF0000"/>
        </w:rPr>
        <w:t xml:space="preserve"> </w:t>
      </w:r>
      <w:r w:rsidRPr="004C6827">
        <w:rPr>
          <w:rFonts w:cs="Arial"/>
        </w:rPr>
        <w:t>1000</w:t>
      </w:r>
      <w:r w:rsidR="00D91064">
        <w:rPr>
          <w:rFonts w:cs="Arial"/>
        </w:rPr>
        <w:t xml:space="preserve"> mm</w:t>
      </w:r>
      <w:r w:rsidRPr="004C6827">
        <w:rPr>
          <w:rFonts w:cs="Arial"/>
        </w:rPr>
        <w:t xml:space="preserve"> </w:t>
      </w:r>
      <w:r w:rsidRPr="004C6827">
        <w:rPr>
          <w:rFonts w:cs="Arial"/>
          <w:color w:val="FF0000"/>
        </w:rPr>
        <w:t>- (of)</w:t>
      </w:r>
      <w:r w:rsidR="00D91064">
        <w:rPr>
          <w:rFonts w:cs="Arial"/>
          <w:color w:val="FF0000"/>
        </w:rPr>
        <w:t xml:space="preserve"> </w:t>
      </w:r>
      <w:r w:rsidRPr="004C6827">
        <w:rPr>
          <w:rFonts w:cs="Arial"/>
        </w:rPr>
        <w:t>1500</w:t>
      </w:r>
      <w:r w:rsidRPr="004C6827">
        <w:rPr>
          <w:rFonts w:cs="Arial"/>
          <w:color w:val="FF0000"/>
        </w:rPr>
        <w:t xml:space="preserve"> </w:t>
      </w:r>
      <w:r w:rsidRPr="004C6827">
        <w:rPr>
          <w:rFonts w:cs="Arial"/>
        </w:rPr>
        <w:t xml:space="preserve">mm. </w:t>
      </w:r>
    </w:p>
    <w:p w14:paraId="142BB7E7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lastRenderedPageBreak/>
        <w:t>Uitwendige breedte over de middellijn: + 77 mm.</w:t>
      </w:r>
    </w:p>
    <w:p w14:paraId="6C3AC56C" w14:textId="7CACDB84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 xml:space="preserve">Deurvleugelhoogte </w:t>
      </w:r>
      <w:r w:rsidR="00EC5409">
        <w:rPr>
          <w:rFonts w:cs="Arial"/>
          <w:color w:val="FF0000"/>
        </w:rPr>
        <w:t>T</w:t>
      </w:r>
      <w:r w:rsidRPr="004C6827">
        <w:rPr>
          <w:rFonts w:cs="Arial"/>
          <w:color w:val="FF0000"/>
        </w:rPr>
        <w:t>ussen 2100 en 2600 mm.</w:t>
      </w:r>
      <w:r w:rsidR="00EC5409">
        <w:rPr>
          <w:rFonts w:cs="Arial"/>
          <w:color w:val="FF0000"/>
        </w:rPr>
        <w:t xml:space="preserve"> Tot op de millimeter te kiezen. (Module StereoVision vereist minimaal 2300mm.)</w:t>
      </w:r>
    </w:p>
    <w:p w14:paraId="25B4BC64" w14:textId="58419A84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 xml:space="preserve">Ronde kaphoogte </w:t>
      </w:r>
      <w:r w:rsidR="00EC5409">
        <w:rPr>
          <w:rFonts w:cs="Arial"/>
          <w:color w:val="FF0000"/>
        </w:rPr>
        <w:t xml:space="preserve">Tussen 200 en </w:t>
      </w:r>
      <w:r w:rsidRPr="004C6827">
        <w:rPr>
          <w:rFonts w:cs="Arial"/>
          <w:color w:val="FF0000"/>
        </w:rPr>
        <w:t>max 600 mm, per stap van 100mm.</w:t>
      </w:r>
      <w:r w:rsidR="00EC5409">
        <w:rPr>
          <w:rFonts w:cs="Arial"/>
          <w:color w:val="FF0000"/>
        </w:rPr>
        <w:t xml:space="preserve"> (Module StereoVision vereist minimaal 300mm !)</w:t>
      </w:r>
    </w:p>
    <w:p w14:paraId="21AC216C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u w:val="single"/>
        </w:rPr>
      </w:pPr>
    </w:p>
    <w:p w14:paraId="638ADE96" w14:textId="77777777" w:rsidR="004C6827" w:rsidRPr="006851BC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6851BC">
        <w:rPr>
          <w:rFonts w:cs="Arial"/>
          <w:b/>
          <w:bCs/>
        </w:rPr>
        <w:t>Gebogen zijkuipen:</w:t>
      </w:r>
    </w:p>
    <w:p w14:paraId="6189FCBA" w14:textId="23CEC212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(Of)</w:t>
      </w:r>
      <w:r w:rsidR="008C696C">
        <w:rPr>
          <w:rFonts w:cs="Arial"/>
          <w:color w:val="FF0000"/>
        </w:rPr>
        <w:t xml:space="preserve"> </w:t>
      </w:r>
      <w:r w:rsidRPr="004C6827">
        <w:rPr>
          <w:rFonts w:cs="Arial"/>
        </w:rPr>
        <w:t xml:space="preserve">Gebogen beglaasde zijkuipen zijn samengesteld uit geëxtrudeerde aluminium stijlen 54 x 42 mm, waartussen de onderdorpels en blank gelaagd glas rechtstreeks in de ronde kaprand geplaatst is. </w:t>
      </w:r>
    </w:p>
    <w:p w14:paraId="05B15C6B" w14:textId="4DF7EC2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(Of)</w:t>
      </w:r>
      <w:r w:rsidR="008C696C">
        <w:rPr>
          <w:rFonts w:cs="Arial"/>
          <w:color w:val="FF0000"/>
        </w:rPr>
        <w:t xml:space="preserve"> </w:t>
      </w:r>
      <w:r w:rsidRPr="004C6827">
        <w:rPr>
          <w:rFonts w:cs="Arial"/>
        </w:rPr>
        <w:t>Gebogen dichte zijkuipen zijn samengesteld uit geëxtrudeerde aluminium stijlen 54 x 42 mm, waartussen doorlopende geïsoleerde aluminium sandwichpanelen rechtstreeks in de ronde kaprand geplaatst worden.</w:t>
      </w:r>
    </w:p>
    <w:p w14:paraId="0033171E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430A8DC0" w14:textId="77777777" w:rsidR="004C6827" w:rsidRPr="006851BC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6851BC">
        <w:rPr>
          <w:rFonts w:cs="Arial"/>
          <w:b/>
          <w:bCs/>
        </w:rPr>
        <w:t>Gebogen deurvleugels:</w:t>
      </w:r>
    </w:p>
    <w:p w14:paraId="06ECCCE8" w14:textId="77777777" w:rsid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 xml:space="preserve">2 x 1 automatisch schuivend. Deze zijn opgebouwd uit 40 mm geëxtrudeerde aluminium profielen met rondom rond </w:t>
      </w:r>
      <w:proofErr w:type="spellStart"/>
      <w:r w:rsidRPr="004C6827">
        <w:rPr>
          <w:rFonts w:cs="Arial"/>
        </w:rPr>
        <w:t>tochtstrips</w:t>
      </w:r>
      <w:proofErr w:type="spellEnd"/>
      <w:r w:rsidRPr="004C6827">
        <w:rPr>
          <w:rFonts w:cs="Arial"/>
        </w:rPr>
        <w:t xml:space="preserve"> en voorzien van blank gelaagd glas. </w:t>
      </w:r>
    </w:p>
    <w:p w14:paraId="457D8D17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  <w:tab w:val="left" w:pos="2410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De eindstijlen van de deuren zijn voorzien van rubber veiligheidsnaalden, welke actief zijn </w:t>
      </w:r>
    </w:p>
    <w:p w14:paraId="7C9A76A8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  <w:tab w:val="left" w:pos="2410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uitgevoerd. Wanneer deze worden aangestoten, stopt de deur onmiddellijk en zal weer openen.</w:t>
      </w:r>
    </w:p>
    <w:p w14:paraId="598289E7" w14:textId="77777777" w:rsidR="0003385D" w:rsidRDefault="0003385D" w:rsidP="004C6827">
      <w:pPr>
        <w:tabs>
          <w:tab w:val="left" w:pos="-487"/>
          <w:tab w:val="left" w:pos="1843"/>
          <w:tab w:val="left" w:pos="2127"/>
          <w:tab w:val="left" w:pos="2410"/>
        </w:tabs>
        <w:suppressAutoHyphens/>
        <w:spacing w:line="220" w:lineRule="exact"/>
        <w:rPr>
          <w:rFonts w:cs="Arial"/>
        </w:rPr>
      </w:pPr>
    </w:p>
    <w:p w14:paraId="4CC6F9ED" w14:textId="0BF5CEE9" w:rsidR="004C6827" w:rsidRPr="004C6827" w:rsidRDefault="004C6827" w:rsidP="004C6827">
      <w:pPr>
        <w:tabs>
          <w:tab w:val="left" w:pos="-487"/>
          <w:tab w:val="left" w:pos="1843"/>
          <w:tab w:val="left" w:pos="2127"/>
          <w:tab w:val="left" w:pos="2410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>In de beveiligingssas wordt een noodknop met rode LED-indicatie aangebracht. Deze opent de laatst gebruikte deurvleugel</w:t>
      </w:r>
      <w:r w:rsidR="001A6601">
        <w:rPr>
          <w:rFonts w:cs="Arial"/>
        </w:rPr>
        <w:t xml:space="preserve"> bij activatie</w:t>
      </w:r>
      <w:r w:rsidRPr="004C6827">
        <w:rPr>
          <w:rFonts w:cs="Arial"/>
        </w:rPr>
        <w:t>.</w:t>
      </w:r>
    </w:p>
    <w:p w14:paraId="086ECC59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  <w:u w:val="single"/>
        </w:rPr>
      </w:pPr>
    </w:p>
    <w:p w14:paraId="1DA21E3E" w14:textId="77777777" w:rsidR="004C6827" w:rsidRPr="006851BC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6851BC">
        <w:rPr>
          <w:rFonts w:cs="Arial"/>
          <w:b/>
          <w:bCs/>
        </w:rPr>
        <w:t>Glas deurvleugels en kuipen:</w:t>
      </w:r>
    </w:p>
    <w:p w14:paraId="66826B79" w14:textId="77777777" w:rsidR="000D0CAF" w:rsidRPr="00D42B1A" w:rsidRDefault="000D0CAF" w:rsidP="000D0CAF">
      <w:pPr>
        <w:pStyle w:val="BodyTextIndent2"/>
        <w:tabs>
          <w:tab w:val="left" w:pos="1843"/>
        </w:tabs>
        <w:spacing w:after="0" w:line="220" w:lineRule="exact"/>
        <w:ind w:left="1843" w:hanging="1843"/>
        <w:rPr>
          <w:rFonts w:ascii="Arial" w:hAnsi="Arial" w:cs="Arial"/>
        </w:rPr>
      </w:pPr>
      <w:r w:rsidRPr="00D42B1A">
        <w:rPr>
          <w:rFonts w:ascii="Arial" w:hAnsi="Arial" w:cs="Arial"/>
          <w:color w:val="FF0000"/>
        </w:rPr>
        <w:t>(Of)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P2A - </w:t>
      </w:r>
      <w:r w:rsidRPr="00D42B1A">
        <w:rPr>
          <w:rFonts w:ascii="Arial" w:hAnsi="Arial" w:cs="Arial"/>
        </w:rPr>
        <w:t xml:space="preserve">8,76 mm blank gelaagd glas, weerstand tegen doorvallen </w:t>
      </w:r>
      <w:r>
        <w:rPr>
          <w:rFonts w:ascii="Arial" w:hAnsi="Arial" w:cs="Arial"/>
        </w:rPr>
        <w:t xml:space="preserve">conform </w:t>
      </w:r>
      <w:r w:rsidRPr="00D42B1A">
        <w:rPr>
          <w:rFonts w:ascii="Arial" w:hAnsi="Arial" w:cs="Arial"/>
        </w:rPr>
        <w:t>NEN-EN 356.</w:t>
      </w:r>
    </w:p>
    <w:p w14:paraId="3461E330" w14:textId="77777777" w:rsidR="000D0CAF" w:rsidRPr="00D42B1A" w:rsidRDefault="000D0CAF" w:rsidP="000D0CAF">
      <w:pPr>
        <w:pStyle w:val="BodyTextIndent2"/>
        <w:tabs>
          <w:tab w:val="left" w:pos="1843"/>
        </w:tabs>
        <w:spacing w:after="0" w:line="220" w:lineRule="exact"/>
        <w:ind w:left="1843" w:hanging="1843"/>
        <w:rPr>
          <w:rFonts w:ascii="Arial" w:hAnsi="Arial" w:cs="Arial"/>
        </w:rPr>
      </w:pPr>
      <w:r w:rsidRPr="00D42B1A">
        <w:rPr>
          <w:rFonts w:ascii="Arial" w:hAnsi="Arial" w:cs="Arial"/>
          <w:color w:val="FF0000"/>
        </w:rPr>
        <w:t>(Of)</w:t>
      </w:r>
      <w:r>
        <w:rPr>
          <w:rFonts w:ascii="Arial" w:hAnsi="Arial" w:cs="Arial"/>
          <w:color w:val="FF0000"/>
        </w:rPr>
        <w:t xml:space="preserve"> </w:t>
      </w:r>
      <w:r w:rsidRPr="00B76B07">
        <w:rPr>
          <w:rFonts w:ascii="Arial" w:hAnsi="Arial" w:cs="Arial"/>
        </w:rPr>
        <w:t xml:space="preserve">P5A - </w:t>
      </w:r>
      <w:r>
        <w:rPr>
          <w:rFonts w:ascii="Arial" w:hAnsi="Arial" w:cs="Arial"/>
        </w:rPr>
        <w:t>10,28</w:t>
      </w:r>
      <w:r w:rsidRPr="00D42B1A">
        <w:rPr>
          <w:rFonts w:ascii="Arial" w:hAnsi="Arial" w:cs="Arial"/>
        </w:rPr>
        <w:t xml:space="preserve"> mm blank gelaagd glas, weerstand tegen doorvallen </w:t>
      </w:r>
      <w:r>
        <w:rPr>
          <w:rFonts w:ascii="Arial" w:hAnsi="Arial" w:cs="Arial"/>
        </w:rPr>
        <w:t xml:space="preserve">conform </w:t>
      </w:r>
      <w:r w:rsidRPr="00D42B1A">
        <w:rPr>
          <w:rFonts w:ascii="Arial" w:hAnsi="Arial" w:cs="Arial"/>
        </w:rPr>
        <w:t>NEN-EN 356.</w:t>
      </w:r>
    </w:p>
    <w:p w14:paraId="2A55874C" w14:textId="77777777" w:rsidR="000D0CAF" w:rsidRPr="00D42B1A" w:rsidRDefault="000D0CAF" w:rsidP="000D0CAF">
      <w:pPr>
        <w:pStyle w:val="BodyTextIndent2"/>
        <w:tabs>
          <w:tab w:val="left" w:pos="1843"/>
        </w:tabs>
        <w:spacing w:after="0" w:line="220" w:lineRule="exact"/>
        <w:ind w:left="0"/>
        <w:rPr>
          <w:rFonts w:ascii="Arial" w:hAnsi="Arial" w:cs="Arial"/>
        </w:rPr>
      </w:pPr>
      <w:r w:rsidRPr="00D42B1A">
        <w:rPr>
          <w:rFonts w:ascii="Arial" w:hAnsi="Arial" w:cs="Arial"/>
          <w:color w:val="FF0000"/>
        </w:rPr>
        <w:t>(Of)</w:t>
      </w:r>
      <w:r w:rsidRPr="00B76B07">
        <w:rPr>
          <w:rFonts w:ascii="Arial" w:hAnsi="Arial" w:cs="Arial"/>
        </w:rPr>
        <w:t xml:space="preserve"> P6B - </w:t>
      </w:r>
      <w:r w:rsidRPr="00D42B1A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D42B1A">
        <w:rPr>
          <w:rFonts w:ascii="Arial" w:hAnsi="Arial" w:cs="Arial"/>
        </w:rPr>
        <w:t xml:space="preserve"> mm blank gelaagd glas, in-/</w:t>
      </w:r>
      <w:proofErr w:type="spellStart"/>
      <w:r w:rsidRPr="00D42B1A">
        <w:rPr>
          <w:rFonts w:ascii="Arial" w:hAnsi="Arial" w:cs="Arial"/>
        </w:rPr>
        <w:t>uitbraakvertragend</w:t>
      </w:r>
      <w:proofErr w:type="spellEnd"/>
      <w:r w:rsidRPr="00D42B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conform </w:t>
      </w:r>
      <w:r w:rsidRPr="00D42B1A">
        <w:rPr>
          <w:rFonts w:ascii="Arial" w:hAnsi="Arial" w:cs="Arial"/>
        </w:rPr>
        <w:t>NEN-EN 356.</w:t>
      </w:r>
    </w:p>
    <w:p w14:paraId="6881F3EA" w14:textId="2E3446CD" w:rsidR="004C6827" w:rsidRDefault="000D0CAF" w:rsidP="000D0CAF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D42B1A">
        <w:rPr>
          <w:rFonts w:cs="Arial"/>
          <w:color w:val="FF0000"/>
        </w:rPr>
        <w:t>(Of)</w:t>
      </w:r>
      <w:r>
        <w:rPr>
          <w:rFonts w:cs="Arial"/>
          <w:color w:val="FF0000"/>
        </w:rPr>
        <w:t xml:space="preserve"> </w:t>
      </w:r>
      <w:r w:rsidRPr="00B76B07">
        <w:rPr>
          <w:rFonts w:cs="Arial"/>
        </w:rPr>
        <w:t xml:space="preserve">BR4NS </w:t>
      </w:r>
      <w:r w:rsidRPr="00D42B1A">
        <w:rPr>
          <w:rFonts w:cs="Arial"/>
        </w:rPr>
        <w:t>2</w:t>
      </w:r>
      <w:r>
        <w:rPr>
          <w:rFonts w:cs="Arial"/>
        </w:rPr>
        <w:t>1</w:t>
      </w:r>
      <w:r w:rsidRPr="00D42B1A">
        <w:rPr>
          <w:rFonts w:cs="Arial"/>
        </w:rPr>
        <w:t xml:space="preserve"> mm </w:t>
      </w:r>
      <w:r>
        <w:rPr>
          <w:rFonts w:cs="Arial"/>
        </w:rPr>
        <w:t xml:space="preserve">(gebogen glas) en 26 mm (vlak glas) </w:t>
      </w:r>
      <w:r w:rsidRPr="00D42B1A">
        <w:rPr>
          <w:rFonts w:cs="Arial"/>
        </w:rPr>
        <w:t>blank gelaagd glas gecombineerd met polycarbonaat,</w:t>
      </w:r>
      <w:r w:rsidRPr="00D42B1A">
        <w:rPr>
          <w:rFonts w:cs="Arial"/>
          <w:color w:val="FF0000"/>
        </w:rPr>
        <w:t xml:space="preserve"> </w:t>
      </w:r>
      <w:r w:rsidRPr="00D42B1A">
        <w:rPr>
          <w:rFonts w:cs="Arial"/>
        </w:rPr>
        <w:t xml:space="preserve">kogelwerend </w:t>
      </w:r>
      <w:r>
        <w:rPr>
          <w:rFonts w:cs="Arial"/>
        </w:rPr>
        <w:t xml:space="preserve">glas </w:t>
      </w:r>
      <w:r w:rsidRPr="00D42B1A">
        <w:rPr>
          <w:rFonts w:cs="Arial"/>
        </w:rPr>
        <w:t xml:space="preserve">zonder </w:t>
      </w:r>
      <w:r>
        <w:rPr>
          <w:rFonts w:cs="Arial"/>
        </w:rPr>
        <w:t>s</w:t>
      </w:r>
      <w:r w:rsidRPr="00D42B1A">
        <w:rPr>
          <w:rFonts w:cs="Arial"/>
        </w:rPr>
        <w:t>plinterafgifte</w:t>
      </w:r>
      <w:r>
        <w:rPr>
          <w:rFonts w:cs="Arial"/>
        </w:rPr>
        <w:t xml:space="preserve"> door de extra 0,15 mm </w:t>
      </w:r>
      <w:proofErr w:type="spellStart"/>
      <w:r>
        <w:rPr>
          <w:rFonts w:cs="Arial"/>
        </w:rPr>
        <w:t>polymeerlaag</w:t>
      </w:r>
      <w:proofErr w:type="spellEnd"/>
      <w:r>
        <w:rPr>
          <w:rFonts w:cs="Arial"/>
        </w:rPr>
        <w:t xml:space="preserve"> </w:t>
      </w:r>
      <w:r w:rsidRPr="00D42B1A">
        <w:rPr>
          <w:rFonts w:cs="Arial"/>
        </w:rPr>
        <w:t>aan beide zijden</w:t>
      </w:r>
      <w:r>
        <w:rPr>
          <w:rFonts w:cs="Arial"/>
        </w:rPr>
        <w:t>, conform</w:t>
      </w:r>
      <w:r w:rsidRPr="00D42B1A">
        <w:rPr>
          <w:rFonts w:cs="Arial"/>
        </w:rPr>
        <w:t xml:space="preserve"> NEN-EN 1063.</w:t>
      </w:r>
    </w:p>
    <w:p w14:paraId="67C6781C" w14:textId="77777777" w:rsidR="000D0CAF" w:rsidRPr="004C6827" w:rsidRDefault="000D0CAF" w:rsidP="000D0CAF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5C7756EF" w14:textId="77777777" w:rsidR="004C6827" w:rsidRPr="006851BC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6851BC">
        <w:rPr>
          <w:rFonts w:cs="Arial"/>
          <w:b/>
          <w:bCs/>
        </w:rPr>
        <w:t xml:space="preserve">Ronde </w:t>
      </w:r>
      <w:proofErr w:type="spellStart"/>
      <w:r w:rsidRPr="006851BC">
        <w:rPr>
          <w:rFonts w:cs="Arial"/>
          <w:b/>
          <w:bCs/>
        </w:rPr>
        <w:t>bovenkap</w:t>
      </w:r>
      <w:proofErr w:type="spellEnd"/>
      <w:r w:rsidRPr="006851BC">
        <w:rPr>
          <w:rFonts w:cs="Arial"/>
          <w:b/>
          <w:bCs/>
        </w:rPr>
        <w:t>:</w:t>
      </w:r>
    </w:p>
    <w:p w14:paraId="694F037C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 xml:space="preserve">De ronde </w:t>
      </w:r>
      <w:proofErr w:type="spellStart"/>
      <w:r w:rsidRPr="004C6827">
        <w:rPr>
          <w:rFonts w:cs="Arial"/>
        </w:rPr>
        <w:t>bovenkap</w:t>
      </w:r>
      <w:proofErr w:type="spellEnd"/>
      <w:r w:rsidRPr="004C6827">
        <w:rPr>
          <w:rFonts w:cs="Arial"/>
        </w:rPr>
        <w:t xml:space="preserve"> wordt gevormd door geëxtrudeerde gebogen profilering, met intern bevestiging- en </w:t>
      </w:r>
      <w:proofErr w:type="spellStart"/>
      <w:r w:rsidRPr="004C6827">
        <w:rPr>
          <w:rFonts w:cs="Arial"/>
        </w:rPr>
        <w:t>stabiliteits</w:t>
      </w:r>
      <w:proofErr w:type="spellEnd"/>
      <w:r w:rsidRPr="004C6827">
        <w:rPr>
          <w:rFonts w:cs="Arial"/>
        </w:rPr>
        <w:t xml:space="preserve"> frame.</w:t>
      </w:r>
    </w:p>
    <w:p w14:paraId="1745A522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65DCD135" w14:textId="77777777" w:rsidR="004C6827" w:rsidRPr="006851BC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6851BC">
        <w:rPr>
          <w:rFonts w:cs="Arial"/>
          <w:b/>
          <w:bCs/>
        </w:rPr>
        <w:t>Vals Plafond:</w:t>
      </w:r>
    </w:p>
    <w:p w14:paraId="6352BF82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Samengesteld uit een dubbele aluminium beplating met een geïsoleerde kern, totale dikte 18 mm. </w:t>
      </w:r>
    </w:p>
    <w:p w14:paraId="7889D596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Het plafond is vergrendelbaar en voorzien van een hangsensor.</w:t>
      </w:r>
    </w:p>
    <w:p w14:paraId="5AD3C2E4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08E89825" w14:textId="77777777" w:rsidR="004C6827" w:rsidRPr="006851BC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proofErr w:type="spellStart"/>
      <w:r w:rsidRPr="006851BC">
        <w:rPr>
          <w:rFonts w:cs="Arial"/>
          <w:b/>
          <w:bCs/>
        </w:rPr>
        <w:t>Dakafdekking</w:t>
      </w:r>
      <w:proofErr w:type="spellEnd"/>
      <w:r w:rsidRPr="006851BC">
        <w:rPr>
          <w:rFonts w:cs="Arial"/>
          <w:b/>
          <w:bCs/>
        </w:rPr>
        <w:t xml:space="preserve">: </w:t>
      </w:r>
    </w:p>
    <w:p w14:paraId="5E218BD2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 xml:space="preserve">Het </w:t>
      </w:r>
      <w:proofErr w:type="spellStart"/>
      <w:r w:rsidRPr="004C6827">
        <w:rPr>
          <w:rFonts w:cs="Arial"/>
        </w:rPr>
        <w:t>bovendak</w:t>
      </w:r>
      <w:proofErr w:type="spellEnd"/>
      <w:r w:rsidRPr="004C6827">
        <w:rPr>
          <w:rFonts w:cs="Arial"/>
        </w:rPr>
        <w:t xml:space="preserve"> is stofdicht voorzien </w:t>
      </w:r>
      <w:proofErr w:type="spellStart"/>
      <w:r w:rsidRPr="004C6827">
        <w:rPr>
          <w:rFonts w:cs="Arial"/>
        </w:rPr>
        <w:t>dmv</w:t>
      </w:r>
      <w:proofErr w:type="spellEnd"/>
      <w:r w:rsidRPr="004C6827">
        <w:rPr>
          <w:rFonts w:cs="Arial"/>
        </w:rPr>
        <w:t xml:space="preserve"> 13 mm multiplex beplating onbewerkt.</w:t>
      </w:r>
    </w:p>
    <w:p w14:paraId="47FDE2F6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(En)</w:t>
      </w:r>
      <w:r w:rsidRPr="004C6827">
        <w:rPr>
          <w:rFonts w:cs="Arial"/>
        </w:rPr>
        <w:t xml:space="preserve"> Op de binnenzijde verder voorzien van een aluminium zichtplaat.</w:t>
      </w:r>
    </w:p>
    <w:p w14:paraId="71F8D1E1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(En)</w:t>
      </w:r>
      <w:r w:rsidRPr="004C6827">
        <w:rPr>
          <w:rFonts w:cs="Arial"/>
        </w:rPr>
        <w:t xml:space="preserve"> Op de binnen- en buitenzijde verder voorzien van een aluminium zichtplaat.</w:t>
      </w:r>
    </w:p>
    <w:p w14:paraId="71988EC2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(En)</w:t>
      </w:r>
      <w:r w:rsidRPr="004C6827">
        <w:rPr>
          <w:rFonts w:cs="Arial"/>
        </w:rPr>
        <w:t xml:space="preserve"> Op de buitenzijde verder voorzien van een waterdichte en UV bestendige afdekking met een </w:t>
      </w:r>
      <w:proofErr w:type="spellStart"/>
      <w:r w:rsidRPr="004C6827">
        <w:rPr>
          <w:rFonts w:cs="Arial"/>
        </w:rPr>
        <w:t>oprand</w:t>
      </w:r>
      <w:proofErr w:type="spellEnd"/>
      <w:r w:rsidRPr="004C6827">
        <w:rPr>
          <w:rFonts w:cs="Arial"/>
        </w:rPr>
        <w:t xml:space="preserve"> en 2 waterspuwertjes.</w:t>
      </w:r>
    </w:p>
    <w:p w14:paraId="04A9A995" w14:textId="77777777" w:rsidR="004C6827" w:rsidRPr="006851BC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</w:p>
    <w:p w14:paraId="7BDB6B67" w14:textId="77777777" w:rsidR="004C6827" w:rsidRPr="006851BC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6851BC">
        <w:rPr>
          <w:rFonts w:cs="Arial"/>
          <w:b/>
          <w:bCs/>
        </w:rPr>
        <w:t xml:space="preserve">Afwerking van de profielen: </w:t>
      </w:r>
    </w:p>
    <w:p w14:paraId="2BB44A0D" w14:textId="7CA71140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(Of)</w:t>
      </w:r>
      <w:r w:rsidRPr="004C6827">
        <w:rPr>
          <w:rFonts w:cs="Arial"/>
        </w:rPr>
        <w:t xml:space="preserve"> Gemoffeld in polyester-poedercoating in een nader te bepalen standaard RAL kleur, volgens </w:t>
      </w:r>
      <w:r w:rsidR="005761BE">
        <w:rPr>
          <w:rFonts w:cs="Arial"/>
        </w:rPr>
        <w:t>Q</w:t>
      </w:r>
      <w:r w:rsidRPr="004C6827">
        <w:rPr>
          <w:rFonts w:cs="Arial"/>
        </w:rPr>
        <w:t xml:space="preserve">ualicoat </w:t>
      </w:r>
      <w:proofErr w:type="spellStart"/>
      <w:r w:rsidR="005761BE">
        <w:rPr>
          <w:rFonts w:cs="Arial"/>
        </w:rPr>
        <w:t>Seaside</w:t>
      </w:r>
      <w:proofErr w:type="spellEnd"/>
      <w:r w:rsidR="005761BE">
        <w:rPr>
          <w:rFonts w:cs="Arial"/>
        </w:rPr>
        <w:t xml:space="preserve"> </w:t>
      </w:r>
      <w:r w:rsidRPr="004C6827">
        <w:rPr>
          <w:rFonts w:cs="Arial"/>
        </w:rPr>
        <w:t>standaard.</w:t>
      </w:r>
    </w:p>
    <w:p w14:paraId="3E89A379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(Of)</w:t>
      </w:r>
      <w:r w:rsidRPr="004C6827">
        <w:rPr>
          <w:rFonts w:cs="Arial"/>
        </w:rPr>
        <w:t xml:space="preserve"> Natuurkleurig geanodiseerd</w:t>
      </w:r>
    </w:p>
    <w:p w14:paraId="41512F20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(Of)</w:t>
      </w:r>
      <w:r w:rsidRPr="004C6827">
        <w:rPr>
          <w:rFonts w:cs="Arial"/>
        </w:rPr>
        <w:t xml:space="preserve"> In een andere kleur </w:t>
      </w:r>
      <w:proofErr w:type="spellStart"/>
      <w:r w:rsidRPr="004C6827">
        <w:rPr>
          <w:rFonts w:cs="Arial"/>
        </w:rPr>
        <w:t>geanodisiseerd</w:t>
      </w:r>
      <w:proofErr w:type="spellEnd"/>
    </w:p>
    <w:p w14:paraId="6289B41E" w14:textId="015C2F91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(Of)</w:t>
      </w:r>
      <w:r w:rsidRPr="004C6827">
        <w:rPr>
          <w:rFonts w:cs="Arial"/>
        </w:rPr>
        <w:t xml:space="preserve"> De profileringen zijn voorzien van strak geplooide R</w:t>
      </w:r>
      <w:r w:rsidR="005761BE">
        <w:rPr>
          <w:rFonts w:cs="Arial"/>
        </w:rPr>
        <w:t>VS</w:t>
      </w:r>
      <w:r w:rsidRPr="004C6827">
        <w:rPr>
          <w:rFonts w:cs="Arial"/>
        </w:rPr>
        <w:t xml:space="preserve"> bekleding, geborsteld.</w:t>
      </w:r>
    </w:p>
    <w:p w14:paraId="3084A34F" w14:textId="77777777" w:rsidR="00A95509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(Of)</w:t>
      </w:r>
      <w:r w:rsidRPr="004C6827">
        <w:rPr>
          <w:rFonts w:cs="Arial"/>
        </w:rPr>
        <w:t xml:space="preserve"> De profileringen zijn voorzien van strak geplooide R</w:t>
      </w:r>
      <w:r w:rsidR="005761BE">
        <w:rPr>
          <w:rFonts w:cs="Arial"/>
        </w:rPr>
        <w:t>VS</w:t>
      </w:r>
      <w:r w:rsidRPr="004C6827">
        <w:rPr>
          <w:rFonts w:cs="Arial"/>
        </w:rPr>
        <w:t xml:space="preserve"> bekleding, hoogglanzend (</w:t>
      </w:r>
      <w:proofErr w:type="spellStart"/>
      <w:r w:rsidRPr="004C6827">
        <w:rPr>
          <w:rFonts w:cs="Arial"/>
        </w:rPr>
        <w:t>Mirror</w:t>
      </w:r>
      <w:proofErr w:type="spellEnd"/>
      <w:r w:rsidRPr="004C6827">
        <w:rPr>
          <w:rFonts w:cs="Arial"/>
        </w:rPr>
        <w:t xml:space="preserve"> </w:t>
      </w:r>
      <w:r w:rsidR="00A95509">
        <w:rPr>
          <w:rFonts w:cs="Arial"/>
        </w:rPr>
        <w:t>#</w:t>
      </w:r>
      <w:r w:rsidRPr="004C6827">
        <w:rPr>
          <w:rFonts w:cs="Arial"/>
        </w:rPr>
        <w:t>8)</w:t>
      </w:r>
    </w:p>
    <w:p w14:paraId="57CFC667" w14:textId="55A18553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 xml:space="preserve"> </w:t>
      </w:r>
    </w:p>
    <w:p w14:paraId="58FB3FA6" w14:textId="77777777" w:rsidR="004C6827" w:rsidRPr="006851BC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6851BC">
        <w:rPr>
          <w:rFonts w:cs="Arial"/>
          <w:b/>
          <w:bCs/>
        </w:rPr>
        <w:t>Besturing:</w:t>
      </w:r>
    </w:p>
    <w:p w14:paraId="39C5A22A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>Full automatische aandrijving met microprocessor gestuurde elektronica, instelbare snelheidsregeling en instelbaar laag koppel waardoor de deur met de hand kan worden tegengehouden.</w:t>
      </w:r>
    </w:p>
    <w:p w14:paraId="6DEAFD72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>Benodigde Voeding: 240 V 50 Hz + PE en 16 A traag: ander Lot/Derden.</w:t>
      </w:r>
    </w:p>
    <w:p w14:paraId="6B09F699" w14:textId="77777777" w:rsid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3B248F80" w14:textId="77777777" w:rsidR="006744E4" w:rsidRPr="006851BC" w:rsidRDefault="006744E4" w:rsidP="006744E4">
      <w:pPr>
        <w:rPr>
          <w:rFonts w:cs="Arial"/>
          <w:b/>
          <w:bCs/>
        </w:rPr>
      </w:pPr>
      <w:r w:rsidRPr="006851BC">
        <w:rPr>
          <w:rFonts w:cs="Arial"/>
          <w:b/>
          <w:bCs/>
        </w:rPr>
        <w:t>Schoonmaakschakelaar:</w:t>
      </w:r>
    </w:p>
    <w:p w14:paraId="04A1E696" w14:textId="77777777" w:rsidR="006744E4" w:rsidRPr="004C6827" w:rsidRDefault="006744E4" w:rsidP="006744E4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Aan de buitenzijde (niet beveiligde zijde) wordt in de eindstijl een sleutelschakelaar gemonteerd. Bij </w:t>
      </w:r>
    </w:p>
    <w:p w14:paraId="5217CE1A" w14:textId="77777777" w:rsidR="006744E4" w:rsidRPr="004C6827" w:rsidRDefault="006744E4" w:rsidP="006744E4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bediening van deze schakelaar zal de deur éénmalig openen en sluiten. Om de beveiligingssas te </w:t>
      </w:r>
    </w:p>
    <w:p w14:paraId="764A8B77" w14:textId="77777777" w:rsidR="006744E4" w:rsidRPr="004C6827" w:rsidRDefault="006744E4" w:rsidP="006744E4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verlaten wordt dezelfde deur (niet beveiligde zijde) door middel van een drukknop in de sas </w:t>
      </w:r>
    </w:p>
    <w:p w14:paraId="24D55423" w14:textId="77777777" w:rsidR="006744E4" w:rsidRPr="004C6827" w:rsidRDefault="006744E4" w:rsidP="006744E4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nogmaals open- en </w:t>
      </w:r>
      <w:proofErr w:type="spellStart"/>
      <w:r w:rsidRPr="004C6827">
        <w:rPr>
          <w:rFonts w:cs="Arial"/>
        </w:rPr>
        <w:t>dichtgestuurd</w:t>
      </w:r>
      <w:proofErr w:type="spellEnd"/>
      <w:r w:rsidRPr="004C6827">
        <w:rPr>
          <w:rFonts w:cs="Arial"/>
        </w:rPr>
        <w:t xml:space="preserve">. Na reset van de sleutelschakelaar gaat de deur initialiseren en </w:t>
      </w:r>
    </w:p>
    <w:p w14:paraId="27097897" w14:textId="77777777" w:rsidR="006744E4" w:rsidRPr="004C6827" w:rsidRDefault="006744E4" w:rsidP="006744E4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naar zijn rustpositie.</w:t>
      </w:r>
    </w:p>
    <w:p w14:paraId="0F86A2E9" w14:textId="77777777" w:rsidR="006744E4" w:rsidRPr="004C6827" w:rsidRDefault="006744E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784632E8" w14:textId="77777777" w:rsidR="004C6827" w:rsidRPr="006851BC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  <w:b/>
          <w:bCs/>
        </w:rPr>
      </w:pPr>
      <w:r w:rsidRPr="006851BC">
        <w:rPr>
          <w:rFonts w:cs="Arial"/>
          <w:b/>
          <w:bCs/>
        </w:rPr>
        <w:t>Vergrendeling deurvleugels:</w:t>
      </w:r>
    </w:p>
    <w:p w14:paraId="381BDAB4" w14:textId="6B79E596" w:rsidR="004C6827" w:rsidRPr="006A7F6B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6A7F6B">
        <w:rPr>
          <w:rFonts w:cs="Arial"/>
        </w:rPr>
        <w:t>De in de besturing geïntegreerde “</w:t>
      </w:r>
      <w:proofErr w:type="spellStart"/>
      <w:r w:rsidRPr="006A7F6B">
        <w:rPr>
          <w:rFonts w:cs="Arial"/>
        </w:rPr>
        <w:t>fail</w:t>
      </w:r>
      <w:proofErr w:type="spellEnd"/>
      <w:r w:rsidR="00A95509" w:rsidRPr="006A7F6B">
        <w:rPr>
          <w:rFonts w:cs="Arial"/>
        </w:rPr>
        <w:t>-</w:t>
      </w:r>
      <w:r w:rsidRPr="006A7F6B">
        <w:rPr>
          <w:rFonts w:cs="Arial"/>
        </w:rPr>
        <w:t xml:space="preserve">safe” vergrendelingsunit wordt direct aan de deurvleugels </w:t>
      </w:r>
    </w:p>
    <w:p w14:paraId="1FA1FEF0" w14:textId="77777777" w:rsidR="004C6827" w:rsidRPr="006A7F6B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6A7F6B">
        <w:rPr>
          <w:rFonts w:cs="Arial"/>
        </w:rPr>
        <w:t xml:space="preserve">gekoppeld. In geval van volledige stroomonderbreking blijven de deurvleugels steeds met de hand </w:t>
      </w:r>
    </w:p>
    <w:p w14:paraId="24BE04F9" w14:textId="03BA092F" w:rsidR="004C6827" w:rsidRPr="004C6827" w:rsidRDefault="004C6827" w:rsidP="006A7F6B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jc w:val="left"/>
        <w:rPr>
          <w:rFonts w:cs="Arial"/>
        </w:rPr>
      </w:pPr>
      <w:r w:rsidRPr="006A7F6B">
        <w:rPr>
          <w:rFonts w:cs="Arial"/>
        </w:rPr>
        <w:t>te bedienen.</w:t>
      </w:r>
      <w:r w:rsidR="008F128A">
        <w:rPr>
          <w:rFonts w:cs="Arial"/>
        </w:rPr>
        <w:br/>
      </w:r>
    </w:p>
    <w:p w14:paraId="09BEB6E0" w14:textId="33920398" w:rsidR="008F128A" w:rsidRPr="0098266E" w:rsidRDefault="008F128A" w:rsidP="008F128A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  <w:b/>
          <w:bCs/>
          <w:color w:val="FF0000"/>
        </w:rPr>
      </w:pPr>
      <w:r w:rsidRPr="0098266E">
        <w:rPr>
          <w:rFonts w:cs="Arial"/>
          <w:b/>
          <w:bCs/>
          <w:color w:val="FF0000"/>
        </w:rPr>
        <w:t xml:space="preserve">Optie: </w:t>
      </w:r>
      <w:proofErr w:type="spellStart"/>
      <w:r w:rsidRPr="0098266E">
        <w:rPr>
          <w:rFonts w:cs="Arial"/>
          <w:b/>
          <w:bCs/>
          <w:color w:val="FF0000"/>
        </w:rPr>
        <w:t>Fail</w:t>
      </w:r>
      <w:proofErr w:type="spellEnd"/>
      <w:r w:rsidRPr="0098266E">
        <w:rPr>
          <w:rFonts w:cs="Arial"/>
          <w:b/>
          <w:bCs/>
          <w:color w:val="FF0000"/>
        </w:rPr>
        <w:t>-secure vergrendeling:</w:t>
      </w:r>
    </w:p>
    <w:p w14:paraId="747A562F" w14:textId="77777777" w:rsidR="008F128A" w:rsidRPr="004C6827" w:rsidRDefault="008F128A" w:rsidP="008F128A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De </w:t>
      </w:r>
      <w:proofErr w:type="spellStart"/>
      <w:r w:rsidRPr="004C6827">
        <w:rPr>
          <w:rFonts w:cs="Arial"/>
        </w:rPr>
        <w:t>fail</w:t>
      </w:r>
      <w:proofErr w:type="spellEnd"/>
      <w:r w:rsidRPr="004C6827">
        <w:rPr>
          <w:rFonts w:cs="Arial"/>
        </w:rPr>
        <w:t xml:space="preserve">-safe vergrendeling wordt aangevuld met een speciaal mechanisme waardoor de binnen- of </w:t>
      </w:r>
    </w:p>
    <w:p w14:paraId="14494CBA" w14:textId="77777777" w:rsidR="008F128A" w:rsidRPr="004C6827" w:rsidRDefault="008F128A" w:rsidP="008F128A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buitendeur bij een volledige spanningswegval vergrendelt (</w:t>
      </w:r>
      <w:proofErr w:type="spellStart"/>
      <w:r w:rsidRPr="004C6827">
        <w:rPr>
          <w:rFonts w:cs="Arial"/>
        </w:rPr>
        <w:t>fail</w:t>
      </w:r>
      <w:proofErr w:type="spellEnd"/>
      <w:r w:rsidRPr="004C6827">
        <w:rPr>
          <w:rFonts w:cs="Arial"/>
        </w:rPr>
        <w:t xml:space="preserve">-secure). </w:t>
      </w:r>
    </w:p>
    <w:p w14:paraId="5B113497" w14:textId="77777777" w:rsidR="008F128A" w:rsidRPr="004C6827" w:rsidRDefault="008F128A" w:rsidP="008F128A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De tweede deurvleugel blijft steeds met de hand te bedienen zodat niemand zich kan opsluiten.</w:t>
      </w:r>
    </w:p>
    <w:p w14:paraId="28D17862" w14:textId="77777777" w:rsid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797AD474" w14:textId="35DB33AA" w:rsidR="00E10C44" w:rsidRPr="00BF2EF9" w:rsidRDefault="00E10C44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BF2EF9">
        <w:rPr>
          <w:rFonts w:cs="Arial"/>
          <w:b/>
          <w:bCs/>
        </w:rPr>
        <w:t>Activering</w:t>
      </w:r>
      <w:r w:rsidR="00BF2EF9" w:rsidRPr="00BF2EF9">
        <w:rPr>
          <w:rFonts w:cs="Arial"/>
          <w:b/>
          <w:bCs/>
        </w:rPr>
        <w:t>:</w:t>
      </w:r>
    </w:p>
    <w:p w14:paraId="07041CB9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Doorgang door middel van een door derden te leveren en te monteren toegangscontrolesysteem:</w:t>
      </w:r>
    </w:p>
    <w:p w14:paraId="43CEA5DF" w14:textId="3E69AE2B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  <w:color w:val="FF0000"/>
        </w:rPr>
        <w:t>(Of)</w:t>
      </w:r>
      <w:r w:rsidR="00A95509">
        <w:rPr>
          <w:rFonts w:cs="Arial"/>
          <w:color w:val="FF0000"/>
        </w:rPr>
        <w:t xml:space="preserve"> </w:t>
      </w:r>
      <w:r w:rsidRPr="004C6827">
        <w:rPr>
          <w:rFonts w:cs="Arial"/>
        </w:rPr>
        <w:t xml:space="preserve">Tweezijdig door kaartlezers te monteren aan de binnen- en buitenzijde op </w:t>
      </w:r>
      <w:proofErr w:type="spellStart"/>
      <w:r w:rsidRPr="004C6827">
        <w:rPr>
          <w:rFonts w:cs="Arial"/>
        </w:rPr>
        <w:t>kuipeindstijlen</w:t>
      </w:r>
      <w:proofErr w:type="spellEnd"/>
      <w:r w:rsidRPr="004C6827">
        <w:rPr>
          <w:rFonts w:cs="Arial"/>
        </w:rPr>
        <w:t>.</w:t>
      </w:r>
      <w:r w:rsidRPr="004C6827">
        <w:rPr>
          <w:rFonts w:cs="Arial"/>
        </w:rPr>
        <w:tab/>
      </w:r>
    </w:p>
    <w:p w14:paraId="69BE2C7C" w14:textId="64ECFCEA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  <w:color w:val="FF0000"/>
        </w:rPr>
        <w:t>(Of)</w:t>
      </w:r>
      <w:r w:rsidR="00A95509">
        <w:rPr>
          <w:rFonts w:cs="Arial"/>
          <w:color w:val="FF0000"/>
        </w:rPr>
        <w:t xml:space="preserve"> </w:t>
      </w:r>
      <w:r w:rsidRPr="004C6827">
        <w:rPr>
          <w:rFonts w:cs="Arial"/>
        </w:rPr>
        <w:t>Tweezijdig door kaartlezers te monteren aan de binnen- en buitenzijde in een zuil.</w:t>
      </w:r>
    </w:p>
    <w:p w14:paraId="3FBD6E09" w14:textId="72AF9BEF" w:rsid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  <w:color w:val="FF0000"/>
        </w:rPr>
        <w:t>(Of)</w:t>
      </w:r>
      <w:r w:rsidR="00A95509">
        <w:rPr>
          <w:rFonts w:cs="Arial"/>
          <w:color w:val="FF0000"/>
        </w:rPr>
        <w:t xml:space="preserve"> </w:t>
      </w:r>
      <w:r w:rsidRPr="004C6827">
        <w:rPr>
          <w:rFonts w:cs="Arial"/>
        </w:rPr>
        <w:t xml:space="preserve">Aan de buitenzijde door middel van een door derden te leveren en te monteren toegangscontrolesysteem, aan de binnenzijde door middel van een op de </w:t>
      </w:r>
      <w:proofErr w:type="spellStart"/>
      <w:r w:rsidRPr="004C6827">
        <w:rPr>
          <w:rFonts w:cs="Arial"/>
        </w:rPr>
        <w:t>kuipeindstijl</w:t>
      </w:r>
      <w:proofErr w:type="spellEnd"/>
      <w:r w:rsidRPr="004C6827">
        <w:rPr>
          <w:rFonts w:cs="Arial"/>
        </w:rPr>
        <w:t xml:space="preserve"> gemonteerde </w:t>
      </w:r>
      <w:proofErr w:type="spellStart"/>
      <w:r w:rsidRPr="004C6827">
        <w:rPr>
          <w:rFonts w:cs="Arial"/>
        </w:rPr>
        <w:t>pulsdrukker</w:t>
      </w:r>
      <w:proofErr w:type="spellEnd"/>
      <w:r w:rsidRPr="004C6827">
        <w:rPr>
          <w:rFonts w:cs="Arial"/>
        </w:rPr>
        <w:t xml:space="preserve">. </w:t>
      </w:r>
    </w:p>
    <w:p w14:paraId="0F64D236" w14:textId="77777777" w:rsidR="00A95509" w:rsidRPr="004C6827" w:rsidRDefault="00A95509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</w:rPr>
      </w:pPr>
    </w:p>
    <w:p w14:paraId="613312B4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Aan beide zijden is een twee kleuren LED-signalering aangebracht voor weergave van de autorisatie.</w:t>
      </w:r>
    </w:p>
    <w:p w14:paraId="7F616F82" w14:textId="77777777" w:rsid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</w:p>
    <w:p w14:paraId="5198E5DD" w14:textId="77777777" w:rsidR="000C203F" w:rsidRPr="00675FB7" w:rsidRDefault="000C203F" w:rsidP="000C203F">
      <w:pPr>
        <w:pStyle w:val="Heading2"/>
        <w:keepNext w:val="0"/>
        <w:tabs>
          <w:tab w:val="left" w:pos="1843"/>
        </w:tabs>
        <w:spacing w:line="220" w:lineRule="exact"/>
        <w:ind w:left="1843" w:hanging="1843"/>
        <w:rPr>
          <w:rFonts w:cs="Arial"/>
          <w:b/>
          <w:bCs w:val="0"/>
          <w:sz w:val="20"/>
          <w:szCs w:val="20"/>
          <w:u w:val="none"/>
        </w:rPr>
      </w:pPr>
      <w:r w:rsidRPr="00675FB7">
        <w:rPr>
          <w:rFonts w:cs="Arial"/>
          <w:b/>
          <w:bCs w:val="0"/>
          <w:sz w:val="20"/>
          <w:szCs w:val="20"/>
          <w:u w:val="none"/>
        </w:rPr>
        <w:t xml:space="preserve">Werkingsprincipe: </w:t>
      </w:r>
    </w:p>
    <w:p w14:paraId="71B7224E" w14:textId="77777777" w:rsidR="000C203F" w:rsidRPr="004C6827" w:rsidRDefault="000C203F" w:rsidP="000C203F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Als één van de bedieningselementen wordt geactiveerd, ontgrendelt en opent aan die zijde de deur </w:t>
      </w:r>
    </w:p>
    <w:p w14:paraId="19ABEE11" w14:textId="77777777" w:rsidR="000C203F" w:rsidRPr="004C6827" w:rsidRDefault="000C203F" w:rsidP="000C203F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en kan de beveiligingssas betreden worden. Na detectie dat iemand zich in de beveiligingssas</w:t>
      </w:r>
    </w:p>
    <w:p w14:paraId="73D8D305" w14:textId="77777777" w:rsidR="000C203F" w:rsidRPr="004C6827" w:rsidRDefault="000C203F" w:rsidP="000C203F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bevindt, en bij uitblijven van een alarmsituatie, zal deze eerste deur zich direct sluiten en </w:t>
      </w:r>
    </w:p>
    <w:p w14:paraId="602466A4" w14:textId="77777777" w:rsidR="000C203F" w:rsidRPr="004C6827" w:rsidRDefault="000C203F" w:rsidP="000C203F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 xml:space="preserve">vergrendelen. Pas dan zal de tweede deur zich automatisch openen. Nadat de persoon de </w:t>
      </w:r>
    </w:p>
    <w:p w14:paraId="6F829D48" w14:textId="77777777" w:rsidR="000C203F" w:rsidRPr="004C6827" w:rsidRDefault="000C203F" w:rsidP="000C203F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beveiligingssas heeft verlaten, zal de tweede deur zich weer sluiten en vergrendelen en is de </w:t>
      </w:r>
    </w:p>
    <w:p w14:paraId="00D8CF18" w14:textId="77777777" w:rsidR="000C203F" w:rsidRPr="004C6827" w:rsidRDefault="000C203F" w:rsidP="000C203F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beveiligingssas weer gereed voor een nieuwe cyclus.</w:t>
      </w:r>
    </w:p>
    <w:p w14:paraId="16A1A08C" w14:textId="77777777" w:rsidR="000C203F" w:rsidRPr="004C6827" w:rsidRDefault="000C203F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</w:p>
    <w:p w14:paraId="57FFD28C" w14:textId="77777777" w:rsidR="004C6827" w:rsidRPr="00BF2EF9" w:rsidRDefault="004C6827" w:rsidP="004C6827">
      <w:pPr>
        <w:pStyle w:val="Heading6"/>
        <w:spacing w:before="0" w:after="0"/>
        <w:contextualSpacing/>
        <w:rPr>
          <w:rFonts w:ascii="Arial" w:hAnsi="Arial" w:cs="Arial"/>
          <w:bCs w:val="0"/>
          <w:sz w:val="20"/>
          <w:szCs w:val="20"/>
        </w:rPr>
      </w:pPr>
      <w:proofErr w:type="spellStart"/>
      <w:r w:rsidRPr="00BF2EF9">
        <w:rPr>
          <w:rFonts w:ascii="Arial" w:hAnsi="Arial" w:cs="Arial"/>
          <w:bCs w:val="0"/>
          <w:sz w:val="20"/>
          <w:szCs w:val="20"/>
        </w:rPr>
        <w:t>Aanwezigheiddetectie</w:t>
      </w:r>
      <w:proofErr w:type="spellEnd"/>
      <w:r w:rsidRPr="00BF2EF9">
        <w:rPr>
          <w:rFonts w:ascii="Arial" w:hAnsi="Arial" w:cs="Arial"/>
          <w:bCs w:val="0"/>
          <w:sz w:val="20"/>
          <w:szCs w:val="20"/>
        </w:rPr>
        <w:t>:</w:t>
      </w:r>
    </w:p>
    <w:p w14:paraId="08C4E770" w14:textId="14C07211" w:rsidR="004C6827" w:rsidRPr="00A01264" w:rsidRDefault="00164302" w:rsidP="003F7DC6">
      <w:pPr>
        <w:tabs>
          <w:tab w:val="left" w:pos="-487"/>
          <w:tab w:val="left" w:pos="2127"/>
        </w:tabs>
        <w:suppressAutoHyphens/>
        <w:spacing w:line="220" w:lineRule="exact"/>
        <w:jc w:val="left"/>
        <w:rPr>
          <w:rFonts w:cs="Arial"/>
          <w:iCs/>
        </w:rPr>
      </w:pPr>
      <w:r>
        <w:rPr>
          <w:rFonts w:cs="Arial"/>
          <w:iCs/>
        </w:rPr>
        <w:t xml:space="preserve">Het veiligheidssas is voorzien van de meest accurate technologie opdat tailgating en piggybacking </w:t>
      </w:r>
      <w:r w:rsidR="003F7DC6">
        <w:rPr>
          <w:rFonts w:cs="Arial"/>
          <w:iCs/>
        </w:rPr>
        <w:t>optimaal gedetecteerd worden.</w:t>
      </w:r>
      <w:r w:rsidR="003F7DC6">
        <w:rPr>
          <w:rFonts w:cs="Arial"/>
          <w:iCs/>
        </w:rPr>
        <w:br/>
        <w:t>Gezien de graad van beveiliging,</w:t>
      </w:r>
      <w:r w:rsidR="00C70BE7">
        <w:rPr>
          <w:rFonts w:cs="Arial"/>
          <w:iCs/>
        </w:rPr>
        <w:t xml:space="preserve"> </w:t>
      </w:r>
      <w:r w:rsidR="003F7DC6">
        <w:rPr>
          <w:rFonts w:cs="Arial"/>
          <w:iCs/>
        </w:rPr>
        <w:t xml:space="preserve">zijnde </w:t>
      </w:r>
      <w:proofErr w:type="spellStart"/>
      <w:r w:rsidR="00BE4AFE">
        <w:rPr>
          <w:rFonts w:cs="Arial"/>
          <w:iCs/>
        </w:rPr>
        <w:t>pr</w:t>
      </w:r>
      <w:r w:rsidR="001B795E">
        <w:rPr>
          <w:rFonts w:cs="Arial"/>
          <w:iCs/>
        </w:rPr>
        <w:t>o</w:t>
      </w:r>
      <w:r w:rsidR="00BE4AFE">
        <w:rPr>
          <w:rFonts w:cs="Arial"/>
          <w:iCs/>
        </w:rPr>
        <w:t>-actieve</w:t>
      </w:r>
      <w:proofErr w:type="spellEnd"/>
      <w:r w:rsidR="00BE4AFE">
        <w:rPr>
          <w:rFonts w:cs="Arial"/>
          <w:iCs/>
        </w:rPr>
        <w:t xml:space="preserve"> </w:t>
      </w:r>
      <w:r w:rsidR="003F7DC6">
        <w:rPr>
          <w:rFonts w:cs="Arial"/>
          <w:iCs/>
        </w:rPr>
        <w:t>detectie,</w:t>
      </w:r>
      <w:r w:rsidR="001A7C9B">
        <w:rPr>
          <w:rFonts w:cs="Arial"/>
          <w:iCs/>
        </w:rPr>
        <w:t xml:space="preserve"> is het niet toegestaan dat niet-geautoriseerde personen toegang krijgen tot de </w:t>
      </w:r>
      <w:proofErr w:type="spellStart"/>
      <w:r w:rsidR="001A7C9B">
        <w:rPr>
          <w:rFonts w:cs="Arial"/>
          <w:iCs/>
        </w:rPr>
        <w:t>secured</w:t>
      </w:r>
      <w:proofErr w:type="spellEnd"/>
      <w:r w:rsidR="001A7C9B">
        <w:rPr>
          <w:rFonts w:cs="Arial"/>
          <w:iCs/>
        </w:rPr>
        <w:t>-side.</w:t>
      </w:r>
      <w:r w:rsidR="001A7C9B">
        <w:rPr>
          <w:rFonts w:cs="Arial"/>
          <w:iCs/>
        </w:rPr>
        <w:br/>
      </w:r>
      <w:r w:rsidR="001A7C9B" w:rsidRPr="00CB270D">
        <w:rPr>
          <w:rFonts w:cs="Arial"/>
          <w:iCs/>
          <w:color w:val="FF0000"/>
        </w:rPr>
        <w:t xml:space="preserve">Optie: </w:t>
      </w:r>
      <w:r w:rsidR="001A7C9B" w:rsidRPr="00A17811">
        <w:rPr>
          <w:rFonts w:cs="Arial"/>
          <w:iCs/>
        </w:rPr>
        <w:t xml:space="preserve">Bij </w:t>
      </w:r>
      <w:proofErr w:type="spellStart"/>
      <w:r w:rsidR="00C67B20" w:rsidRPr="00A17811">
        <w:rPr>
          <w:rFonts w:cs="Arial"/>
          <w:iCs/>
        </w:rPr>
        <w:t>tailgate</w:t>
      </w:r>
      <w:proofErr w:type="spellEnd"/>
      <w:r w:rsidR="00C67B20" w:rsidRPr="00A17811">
        <w:rPr>
          <w:rFonts w:cs="Arial"/>
          <w:iCs/>
        </w:rPr>
        <w:t xml:space="preserve"> en piggybacking van de </w:t>
      </w:r>
      <w:proofErr w:type="spellStart"/>
      <w:r w:rsidR="00C67B20" w:rsidRPr="00A17811">
        <w:rPr>
          <w:rFonts w:cs="Arial"/>
          <w:iCs/>
        </w:rPr>
        <w:t>secured</w:t>
      </w:r>
      <w:proofErr w:type="spellEnd"/>
      <w:r w:rsidR="00C67B20" w:rsidRPr="00A17811">
        <w:rPr>
          <w:rFonts w:cs="Arial"/>
          <w:iCs/>
        </w:rPr>
        <w:t xml:space="preserve"> naar non-</w:t>
      </w:r>
      <w:proofErr w:type="spellStart"/>
      <w:r w:rsidR="00C67B20" w:rsidRPr="00A17811">
        <w:rPr>
          <w:rFonts w:cs="Arial"/>
          <w:iCs/>
        </w:rPr>
        <w:t>secured</w:t>
      </w:r>
      <w:proofErr w:type="spellEnd"/>
      <w:r w:rsidR="00C67B20" w:rsidRPr="00A17811">
        <w:rPr>
          <w:rFonts w:cs="Arial"/>
          <w:iCs/>
        </w:rPr>
        <w:t xml:space="preserve"> side, gelden dezelfde controles en </w:t>
      </w:r>
      <w:r w:rsidR="00CB270D" w:rsidRPr="00A17811">
        <w:rPr>
          <w:rFonts w:cs="Arial"/>
          <w:iCs/>
        </w:rPr>
        <w:t>procedures. De leverancier voorziet hiervoor de passende extra componenten om twee-richting controle mogelijk te maken.</w:t>
      </w:r>
      <w:r w:rsidR="003F7DC6">
        <w:rPr>
          <w:rFonts w:cs="Arial"/>
          <w:iCs/>
        </w:rPr>
        <w:br/>
      </w:r>
      <w:r w:rsidR="00CB270D">
        <w:rPr>
          <w:rFonts w:cs="Arial"/>
          <w:iCs/>
        </w:rPr>
        <w:br/>
      </w:r>
      <w:r w:rsidR="00E936A0">
        <w:rPr>
          <w:rFonts w:cs="Arial"/>
          <w:iCs/>
        </w:rPr>
        <w:t xml:space="preserve">Het controlesysteem is opgebouwd uit sensoren dewelke </w:t>
      </w:r>
      <w:proofErr w:type="spellStart"/>
      <w:r w:rsidR="00E936A0">
        <w:rPr>
          <w:rFonts w:cs="Arial"/>
          <w:iCs/>
        </w:rPr>
        <w:t>pro-actief</w:t>
      </w:r>
      <w:proofErr w:type="spellEnd"/>
      <w:r w:rsidR="009E0172">
        <w:rPr>
          <w:rFonts w:cs="Arial"/>
          <w:iCs/>
        </w:rPr>
        <w:t xml:space="preserve"> in werking gesteld worden. Vanaf </w:t>
      </w:r>
      <w:r w:rsidR="00CE78AB">
        <w:rPr>
          <w:rFonts w:cs="Arial"/>
          <w:iCs/>
        </w:rPr>
        <w:t xml:space="preserve">een deur </w:t>
      </w:r>
      <w:r w:rsidR="00631431">
        <w:rPr>
          <w:rFonts w:cs="Arial"/>
          <w:iCs/>
        </w:rPr>
        <w:t>in actie treedt</w:t>
      </w:r>
      <w:r w:rsidR="00CE78AB">
        <w:rPr>
          <w:rFonts w:cs="Arial"/>
          <w:iCs/>
        </w:rPr>
        <w:t xml:space="preserve">, start het detectiesysteem reeds haar controles. </w:t>
      </w:r>
      <w:r w:rsidR="00644686">
        <w:rPr>
          <w:rFonts w:cs="Arial"/>
          <w:iCs/>
        </w:rPr>
        <w:t>Eénmaal in het sas zullen de sensoren diverse metingen doen, o.a. op minstens drie verschillende hoogtes t.o.v. de vloer</w:t>
      </w:r>
      <w:r w:rsidR="00D35E33">
        <w:rPr>
          <w:rFonts w:cs="Arial"/>
          <w:iCs/>
        </w:rPr>
        <w:t xml:space="preserve">, </w:t>
      </w:r>
      <w:r w:rsidR="00852C08">
        <w:rPr>
          <w:rFonts w:cs="Arial"/>
          <w:iCs/>
        </w:rPr>
        <w:t xml:space="preserve">dit </w:t>
      </w:r>
      <w:r w:rsidR="00D35E33">
        <w:rPr>
          <w:rFonts w:cs="Arial"/>
          <w:iCs/>
        </w:rPr>
        <w:t xml:space="preserve">zodanig verdeeld dat dit </w:t>
      </w:r>
      <w:r w:rsidR="00F7798F">
        <w:rPr>
          <w:rFonts w:cs="Arial"/>
          <w:iCs/>
        </w:rPr>
        <w:t xml:space="preserve">± kniehoogte is, ± schouderhoogte en ± </w:t>
      </w:r>
      <w:r w:rsidR="00067F85">
        <w:rPr>
          <w:rFonts w:cs="Arial"/>
          <w:iCs/>
        </w:rPr>
        <w:t>haarlijn is</w:t>
      </w:r>
      <w:r w:rsidR="00F26D9C">
        <w:rPr>
          <w:rFonts w:cs="Arial"/>
          <w:iCs/>
        </w:rPr>
        <w:t>.</w:t>
      </w:r>
      <w:r w:rsidR="00CE16AA">
        <w:rPr>
          <w:rFonts w:cs="Arial"/>
          <w:iCs/>
        </w:rPr>
        <w:t xml:space="preserve"> </w:t>
      </w:r>
      <w:r w:rsidR="00067F85">
        <w:rPr>
          <w:rFonts w:cs="Arial"/>
          <w:iCs/>
        </w:rPr>
        <w:t xml:space="preserve">Dit gebeurt </w:t>
      </w:r>
      <w:r w:rsidR="00353CCC">
        <w:rPr>
          <w:rFonts w:cs="Arial"/>
          <w:iCs/>
        </w:rPr>
        <w:t>o.a. middels</w:t>
      </w:r>
      <w:r w:rsidR="00CE16AA">
        <w:rPr>
          <w:rFonts w:cs="Arial"/>
          <w:iCs/>
        </w:rPr>
        <w:t xml:space="preserve"> razendsnelle elektronische afstandsmetingen</w:t>
      </w:r>
      <w:r w:rsidR="00055067">
        <w:rPr>
          <w:rFonts w:cs="Arial"/>
          <w:iCs/>
        </w:rPr>
        <w:t>:</w:t>
      </w:r>
      <w:r w:rsidR="00CE16AA">
        <w:rPr>
          <w:rFonts w:cs="Arial"/>
          <w:iCs/>
        </w:rPr>
        <w:t xml:space="preserve"> ‘time of flight technologie’.</w:t>
      </w:r>
      <w:r w:rsidR="00F26D9C">
        <w:rPr>
          <w:rFonts w:cs="Arial"/>
          <w:iCs/>
        </w:rPr>
        <w:br/>
      </w:r>
      <w:r w:rsidR="00B015C1">
        <w:rPr>
          <w:rFonts w:cs="Arial"/>
          <w:iCs/>
        </w:rPr>
        <w:t xml:space="preserve">Op basis van de bekomen metingen en verwerking via algoritmes zal de software </w:t>
      </w:r>
      <w:r w:rsidR="00F26D9C">
        <w:rPr>
          <w:rFonts w:cs="Arial"/>
          <w:iCs/>
        </w:rPr>
        <w:t>een interpretatie doen van wat zich in het sas bevindt.</w:t>
      </w:r>
      <w:r w:rsidR="00B2075C">
        <w:rPr>
          <w:rFonts w:cs="Arial"/>
          <w:iCs/>
        </w:rPr>
        <w:t xml:space="preserve"> Wanneer </w:t>
      </w:r>
      <w:r w:rsidR="00CF1760">
        <w:rPr>
          <w:rFonts w:cs="Arial"/>
          <w:iCs/>
        </w:rPr>
        <w:t xml:space="preserve">2 (of meerdere) personen zich tegelijk in het sas bevinden, zal de deur </w:t>
      </w:r>
      <w:proofErr w:type="spellStart"/>
      <w:r w:rsidR="00C25FDC">
        <w:rPr>
          <w:rFonts w:cs="Arial"/>
          <w:iCs/>
        </w:rPr>
        <w:t>langswaar</w:t>
      </w:r>
      <w:proofErr w:type="spellEnd"/>
      <w:r w:rsidR="00C25FDC">
        <w:rPr>
          <w:rFonts w:cs="Arial"/>
          <w:iCs/>
        </w:rPr>
        <w:t xml:space="preserve"> men is binnen gestapt </w:t>
      </w:r>
      <w:r w:rsidR="00CF1760">
        <w:rPr>
          <w:rFonts w:cs="Arial"/>
          <w:iCs/>
        </w:rPr>
        <w:t>terug openen</w:t>
      </w:r>
      <w:r w:rsidR="00C25FDC">
        <w:rPr>
          <w:rFonts w:cs="Arial"/>
          <w:iCs/>
        </w:rPr>
        <w:t>. Alle personen dienen dan</w:t>
      </w:r>
      <w:r w:rsidR="007B4203">
        <w:rPr>
          <w:rFonts w:cs="Arial"/>
          <w:iCs/>
        </w:rPr>
        <w:t xml:space="preserve"> het sas </w:t>
      </w:r>
      <w:r w:rsidR="00A20C4B">
        <w:rPr>
          <w:rFonts w:cs="Arial"/>
          <w:iCs/>
        </w:rPr>
        <w:t>te</w:t>
      </w:r>
      <w:r w:rsidR="007B4203">
        <w:rPr>
          <w:rFonts w:cs="Arial"/>
          <w:iCs/>
        </w:rPr>
        <w:t xml:space="preserve"> verlaten. Vervolgens start de cyclus opnieuw om </w:t>
      </w:r>
      <w:r w:rsidR="00A20C4B">
        <w:rPr>
          <w:rFonts w:cs="Arial"/>
          <w:iCs/>
        </w:rPr>
        <w:t xml:space="preserve">vervolgens </w:t>
      </w:r>
      <w:r w:rsidR="007B4203">
        <w:rPr>
          <w:rFonts w:cs="Arial"/>
          <w:iCs/>
        </w:rPr>
        <w:t xml:space="preserve">één per één </w:t>
      </w:r>
      <w:r w:rsidR="00A20C4B">
        <w:rPr>
          <w:rFonts w:cs="Arial"/>
          <w:iCs/>
        </w:rPr>
        <w:t>door het sas heen te gaan</w:t>
      </w:r>
      <w:r w:rsidR="007B4203">
        <w:rPr>
          <w:rFonts w:cs="Arial"/>
          <w:iCs/>
        </w:rPr>
        <w:t>.</w:t>
      </w:r>
      <w:r w:rsidR="00055067">
        <w:rPr>
          <w:rFonts w:cs="Arial"/>
          <w:iCs/>
        </w:rPr>
        <w:br/>
      </w:r>
      <w:r w:rsidR="00055067">
        <w:rPr>
          <w:rFonts w:cs="Arial"/>
          <w:iCs/>
        </w:rPr>
        <w:br/>
        <w:t xml:space="preserve">Via bijhorende software kan de </w:t>
      </w:r>
      <w:r w:rsidR="002C00DF">
        <w:rPr>
          <w:rFonts w:cs="Arial"/>
          <w:iCs/>
        </w:rPr>
        <w:t xml:space="preserve">interpretatie van de </w:t>
      </w:r>
      <w:r w:rsidR="00D23B78">
        <w:rPr>
          <w:rFonts w:cs="Arial"/>
          <w:iCs/>
        </w:rPr>
        <w:t>analyse van de sensoren bijgestuurd worden. Zo kan er klant-specifiek bepaald worden</w:t>
      </w:r>
      <w:r w:rsidR="002C00DF">
        <w:rPr>
          <w:rFonts w:cs="Arial"/>
          <w:iCs/>
        </w:rPr>
        <w:t xml:space="preserve"> </w:t>
      </w:r>
      <w:r w:rsidR="007E1D5F">
        <w:rPr>
          <w:rFonts w:cs="Arial"/>
          <w:iCs/>
        </w:rPr>
        <w:t>of de gevoeligheid op de drie niveaus in de ene of de andere richting dient verhoogd of verlaagd te worden.</w:t>
      </w:r>
      <w:r w:rsidR="007E1D5F">
        <w:rPr>
          <w:rFonts w:cs="Arial"/>
          <w:iCs/>
        </w:rPr>
        <w:br/>
      </w:r>
      <w:r w:rsidR="001209C2">
        <w:rPr>
          <w:rFonts w:cs="Arial"/>
          <w:iCs/>
        </w:rPr>
        <w:lastRenderedPageBreak/>
        <w:br/>
        <w:t xml:space="preserve">De leverancier is zelf in staat de klant hier optimaal in te ondersteunen via haar eigen </w:t>
      </w:r>
      <w:proofErr w:type="spellStart"/>
      <w:r w:rsidR="001209C2">
        <w:rPr>
          <w:rFonts w:cs="Arial"/>
          <w:iCs/>
        </w:rPr>
        <w:t>service-afdeling</w:t>
      </w:r>
      <w:proofErr w:type="spellEnd"/>
      <w:r w:rsidR="001209C2">
        <w:rPr>
          <w:rFonts w:cs="Arial"/>
          <w:iCs/>
        </w:rPr>
        <w:t>.</w:t>
      </w:r>
      <w:r w:rsidR="00377F15">
        <w:rPr>
          <w:rFonts w:cs="Arial"/>
          <w:iCs/>
        </w:rPr>
        <w:br/>
      </w:r>
      <w:r w:rsidR="00377F15">
        <w:rPr>
          <w:rFonts w:cs="Arial"/>
          <w:iCs/>
        </w:rPr>
        <w:br/>
        <w:t xml:space="preserve">Het aanwezigheidsdetectiesysteem </w:t>
      </w:r>
      <w:r w:rsidR="00E86B65">
        <w:rPr>
          <w:rFonts w:cs="Arial"/>
          <w:iCs/>
        </w:rPr>
        <w:t>is dankzij haar specifieke sensoren ongevoelig voor licht van buitenaf (bijv. zonlicht, spots, etc.)</w:t>
      </w:r>
      <w:r w:rsidR="00703708">
        <w:rPr>
          <w:rFonts w:cs="Arial"/>
          <w:iCs/>
        </w:rPr>
        <w:t xml:space="preserve"> alsook ongevoelig voor reflectie van de vloer of objecten naast het veiligheidssas.</w:t>
      </w:r>
      <w:r w:rsidR="00EA0023">
        <w:rPr>
          <w:rFonts w:cs="Arial"/>
          <w:iCs/>
        </w:rPr>
        <w:br/>
      </w:r>
      <w:r w:rsidR="00EA0023">
        <w:rPr>
          <w:rFonts w:cs="Arial"/>
          <w:iCs/>
        </w:rPr>
        <w:br/>
        <w:t xml:space="preserve">Het gebruik van conventionele digitale camera-technologie, op basis </w:t>
      </w:r>
      <w:r w:rsidR="0049557E">
        <w:rPr>
          <w:rFonts w:cs="Arial"/>
          <w:iCs/>
        </w:rPr>
        <w:t>2D beeldinterpretatie wordt niet toegestaan.</w:t>
      </w:r>
      <w:r w:rsidR="007B4203">
        <w:rPr>
          <w:rFonts w:cs="Arial"/>
          <w:iCs/>
        </w:rPr>
        <w:br/>
      </w:r>
    </w:p>
    <w:p w14:paraId="2F6BC644" w14:textId="77777777" w:rsidR="004C6827" w:rsidRPr="00675FB7" w:rsidRDefault="004C6827" w:rsidP="004C6827">
      <w:pPr>
        <w:tabs>
          <w:tab w:val="left" w:pos="-487"/>
          <w:tab w:val="left" w:pos="1843"/>
        </w:tabs>
        <w:suppressAutoHyphens/>
        <w:spacing w:line="220" w:lineRule="exact"/>
        <w:ind w:left="1843" w:hanging="1843"/>
        <w:rPr>
          <w:rFonts w:cs="Arial"/>
          <w:b/>
          <w:bCs/>
        </w:rPr>
      </w:pPr>
      <w:r w:rsidRPr="00675FB7">
        <w:rPr>
          <w:rFonts w:cs="Arial"/>
          <w:b/>
          <w:bCs/>
        </w:rPr>
        <w:t>Alarm situatie:</w:t>
      </w:r>
    </w:p>
    <w:p w14:paraId="54A1F77E" w14:textId="77777777" w:rsidR="004C6827" w:rsidRPr="004C6827" w:rsidRDefault="004C6827" w:rsidP="004C6827">
      <w:pPr>
        <w:tabs>
          <w:tab w:val="left" w:pos="-487"/>
          <w:tab w:val="left" w:pos="1843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Een gecombineerd alarm (akoestisch en optisch) wordt gegeven en het cyclus gestopt indien:</w:t>
      </w:r>
    </w:p>
    <w:p w14:paraId="64A07FFA" w14:textId="77777777" w:rsidR="004C6827" w:rsidRPr="004C6827" w:rsidRDefault="004C6827" w:rsidP="004C6827">
      <w:pPr>
        <w:numPr>
          <w:ilvl w:val="0"/>
          <w:numId w:val="1"/>
        </w:numPr>
        <w:tabs>
          <w:tab w:val="clear" w:pos="360"/>
          <w:tab w:val="left" w:pos="-487"/>
          <w:tab w:val="left" w:pos="2127"/>
        </w:tabs>
        <w:suppressAutoHyphens/>
        <w:spacing w:line="220" w:lineRule="exact"/>
        <w:ind w:left="2127" w:hanging="284"/>
        <w:jc w:val="left"/>
        <w:rPr>
          <w:rFonts w:cs="Arial"/>
        </w:rPr>
      </w:pPr>
      <w:r w:rsidRPr="004C6827">
        <w:rPr>
          <w:rFonts w:cs="Arial"/>
        </w:rPr>
        <w:t>een ongeautoriseerd persoon de beveiligingssas betreedt terwijl de tweede deur nog is geopend en het geautoriseerde persoon de sluis heeft verlaten, de tweede deur zal geopend blijven.</w:t>
      </w:r>
    </w:p>
    <w:p w14:paraId="7C5A868A" w14:textId="77777777" w:rsidR="004C6827" w:rsidRPr="004C6827" w:rsidRDefault="004C6827" w:rsidP="004C6827">
      <w:pPr>
        <w:numPr>
          <w:ilvl w:val="0"/>
          <w:numId w:val="1"/>
        </w:numPr>
        <w:tabs>
          <w:tab w:val="clear" w:pos="360"/>
          <w:tab w:val="left" w:pos="-487"/>
          <w:tab w:val="left" w:pos="2127"/>
        </w:tabs>
        <w:suppressAutoHyphens/>
        <w:spacing w:line="220" w:lineRule="exact"/>
        <w:ind w:left="2127" w:hanging="284"/>
        <w:jc w:val="left"/>
        <w:rPr>
          <w:rFonts w:cs="Arial"/>
        </w:rPr>
      </w:pPr>
      <w:r w:rsidRPr="004C6827">
        <w:rPr>
          <w:rFonts w:cs="Arial"/>
        </w:rPr>
        <w:t>een persoon de contactmat probeert te vermijden door aan het plafond te hangen waardoor de hangsensor wordt geactiveerd.</w:t>
      </w:r>
    </w:p>
    <w:p w14:paraId="37E84B7A" w14:textId="77777777" w:rsidR="004C6827" w:rsidRPr="004C6827" w:rsidRDefault="004C6827" w:rsidP="004C6827">
      <w:pPr>
        <w:numPr>
          <w:ilvl w:val="0"/>
          <w:numId w:val="2"/>
        </w:numPr>
        <w:tabs>
          <w:tab w:val="clear" w:pos="360"/>
          <w:tab w:val="left" w:pos="-487"/>
          <w:tab w:val="left" w:pos="1843"/>
          <w:tab w:val="left" w:pos="2127"/>
          <w:tab w:val="left" w:pos="2410"/>
        </w:tabs>
        <w:suppressAutoHyphens/>
        <w:spacing w:line="220" w:lineRule="exact"/>
        <w:ind w:left="2127" w:hanging="284"/>
        <w:jc w:val="left"/>
        <w:rPr>
          <w:rFonts w:cs="Arial"/>
        </w:rPr>
      </w:pPr>
      <w:r w:rsidRPr="004C6827">
        <w:rPr>
          <w:rFonts w:cs="Arial"/>
        </w:rPr>
        <w:t>de ingestelde tijdslimiet (al of niet door het ontstaan van een alarmsituatie) wordt overschreden.</w:t>
      </w:r>
    </w:p>
    <w:p w14:paraId="65A45E29" w14:textId="77777777" w:rsidR="004C6827" w:rsidRPr="004C6827" w:rsidRDefault="004C6827" w:rsidP="004C6827">
      <w:pPr>
        <w:numPr>
          <w:ilvl w:val="0"/>
          <w:numId w:val="2"/>
        </w:numPr>
        <w:tabs>
          <w:tab w:val="clear" w:pos="360"/>
          <w:tab w:val="left" w:pos="-487"/>
          <w:tab w:val="left" w:pos="1843"/>
          <w:tab w:val="left" w:pos="2127"/>
          <w:tab w:val="left" w:pos="2410"/>
        </w:tabs>
        <w:suppressAutoHyphens/>
        <w:spacing w:line="220" w:lineRule="exact"/>
        <w:ind w:left="1843" w:firstLine="0"/>
        <w:jc w:val="left"/>
        <w:rPr>
          <w:rFonts w:cs="Arial"/>
        </w:rPr>
      </w:pPr>
      <w:r w:rsidRPr="004C6827">
        <w:rPr>
          <w:rFonts w:cs="Arial"/>
        </w:rPr>
        <w:t>één van beide deuren wordt geforceerd.</w:t>
      </w:r>
    </w:p>
    <w:p w14:paraId="6DBD38BD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</w:rPr>
      </w:pPr>
    </w:p>
    <w:p w14:paraId="0F368F71" w14:textId="77777777" w:rsid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</w:p>
    <w:p w14:paraId="3B29A15E" w14:textId="77777777" w:rsidR="004C6827" w:rsidRPr="00675FB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  <w:b/>
          <w:bCs/>
        </w:rPr>
      </w:pPr>
      <w:r w:rsidRPr="00675FB7">
        <w:rPr>
          <w:rFonts w:cs="Arial"/>
          <w:b/>
          <w:bCs/>
        </w:rPr>
        <w:t>Noodbatterij:</w:t>
      </w:r>
    </w:p>
    <w:p w14:paraId="47205948" w14:textId="77777777" w:rsidR="004C6827" w:rsidRPr="004C6827" w:rsidRDefault="004C6827" w:rsidP="004C6827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 w:rsidRPr="004C6827">
        <w:rPr>
          <w:rFonts w:cs="Arial"/>
        </w:rPr>
        <w:t xml:space="preserve">In het binnen- en buitenmechaniek is een </w:t>
      </w:r>
      <w:proofErr w:type="spellStart"/>
      <w:r w:rsidRPr="004C6827">
        <w:rPr>
          <w:rFonts w:cs="Arial"/>
        </w:rPr>
        <w:t>zelftestend</w:t>
      </w:r>
      <w:proofErr w:type="spellEnd"/>
      <w:r w:rsidRPr="004C6827">
        <w:rPr>
          <w:rFonts w:cs="Arial"/>
        </w:rPr>
        <w:t xml:space="preserve"> en </w:t>
      </w:r>
      <w:proofErr w:type="spellStart"/>
      <w:r w:rsidRPr="004C6827">
        <w:rPr>
          <w:rFonts w:cs="Arial"/>
        </w:rPr>
        <w:t>zelfopladend</w:t>
      </w:r>
      <w:proofErr w:type="spellEnd"/>
      <w:r w:rsidRPr="004C6827">
        <w:rPr>
          <w:rFonts w:cs="Arial"/>
        </w:rPr>
        <w:t xml:space="preserve"> accupakket opgenomen. Deze laten bij een spanningswegval de beide mechanieken ongeveer 30 minuten functioneren. </w:t>
      </w:r>
    </w:p>
    <w:p w14:paraId="3F0DF998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  <w:tab w:val="left" w:pos="2410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Daarna vindt per deur een laatste actie plaats (in geval van </w:t>
      </w:r>
      <w:proofErr w:type="spellStart"/>
      <w:r w:rsidRPr="004C6827">
        <w:rPr>
          <w:rFonts w:cs="Arial"/>
        </w:rPr>
        <w:t>fail</w:t>
      </w:r>
      <w:proofErr w:type="spellEnd"/>
      <w:r w:rsidRPr="004C6827">
        <w:rPr>
          <w:rFonts w:cs="Arial"/>
        </w:rPr>
        <w:t xml:space="preserve">-secure; dicht en vergrendeld, in geval </w:t>
      </w:r>
    </w:p>
    <w:p w14:paraId="56E3FEBF" w14:textId="77777777" w:rsidR="002C3EC2" w:rsidRDefault="004C6827" w:rsidP="004C6827">
      <w:pPr>
        <w:tabs>
          <w:tab w:val="left" w:pos="-487"/>
          <w:tab w:val="left" w:pos="1843"/>
          <w:tab w:val="left" w:pos="2127"/>
          <w:tab w:val="left" w:pos="2410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van </w:t>
      </w:r>
      <w:proofErr w:type="spellStart"/>
      <w:r w:rsidRPr="004C6827">
        <w:rPr>
          <w:rFonts w:cs="Arial"/>
        </w:rPr>
        <w:t>fail</w:t>
      </w:r>
      <w:proofErr w:type="spellEnd"/>
      <w:r w:rsidRPr="004C6827">
        <w:rPr>
          <w:rFonts w:cs="Arial"/>
        </w:rPr>
        <w:t xml:space="preserve">-safe; open, ontgrendeld en handbediend). </w:t>
      </w:r>
    </w:p>
    <w:p w14:paraId="5C159F36" w14:textId="5F12E06C" w:rsidR="004C6827" w:rsidRPr="004C6827" w:rsidRDefault="004C6827" w:rsidP="004C6827">
      <w:pPr>
        <w:tabs>
          <w:tab w:val="left" w:pos="-487"/>
          <w:tab w:val="left" w:pos="1843"/>
          <w:tab w:val="left" w:pos="2127"/>
          <w:tab w:val="left" w:pos="2410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>Bij activeren van de voorziening zal een akoestisch</w:t>
      </w:r>
      <w:r>
        <w:rPr>
          <w:rFonts w:cs="Arial"/>
        </w:rPr>
        <w:t xml:space="preserve"> </w:t>
      </w:r>
      <w:r w:rsidRPr="004C6827">
        <w:rPr>
          <w:rFonts w:cs="Arial"/>
        </w:rPr>
        <w:t>signaal worden gegeven.</w:t>
      </w:r>
    </w:p>
    <w:p w14:paraId="4489D234" w14:textId="77777777" w:rsidR="004C6827" w:rsidRPr="004C6827" w:rsidRDefault="004C6827" w:rsidP="004C6827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</w:p>
    <w:p w14:paraId="7651EAD5" w14:textId="77777777" w:rsidR="004C6827" w:rsidRPr="00675FB7" w:rsidRDefault="004C6827" w:rsidP="004C6827">
      <w:pPr>
        <w:pStyle w:val="BodyTextIndent2"/>
        <w:tabs>
          <w:tab w:val="left" w:pos="1843"/>
        </w:tabs>
        <w:spacing w:after="0" w:line="220" w:lineRule="exact"/>
        <w:ind w:left="1843" w:hanging="1843"/>
        <w:rPr>
          <w:rFonts w:ascii="Arial" w:hAnsi="Arial" w:cs="Arial"/>
          <w:b/>
          <w:bCs/>
        </w:rPr>
      </w:pPr>
      <w:r w:rsidRPr="00675FB7">
        <w:rPr>
          <w:rFonts w:ascii="Arial" w:hAnsi="Arial" w:cs="Arial"/>
          <w:b/>
          <w:bCs/>
        </w:rPr>
        <w:t xml:space="preserve">Brandalarm: </w:t>
      </w:r>
    </w:p>
    <w:p w14:paraId="3FAAD455" w14:textId="77777777" w:rsidR="004C6827" w:rsidRDefault="004C6827" w:rsidP="004C6827">
      <w:pPr>
        <w:pStyle w:val="BodyTextIndent2"/>
        <w:tabs>
          <w:tab w:val="left" w:pos="1843"/>
        </w:tabs>
        <w:spacing w:after="0" w:line="220" w:lineRule="exact"/>
        <w:ind w:left="1843" w:hanging="1843"/>
        <w:rPr>
          <w:rFonts w:ascii="Arial" w:hAnsi="Arial" w:cs="Arial"/>
        </w:rPr>
      </w:pPr>
      <w:r w:rsidRPr="004C6827">
        <w:rPr>
          <w:rFonts w:ascii="Arial" w:hAnsi="Arial" w:cs="Arial"/>
        </w:rPr>
        <w:t>De microprocessor van de beveiligingssas is voorbereidt om ge</w:t>
      </w:r>
      <w:r>
        <w:rPr>
          <w:rFonts w:ascii="Arial" w:hAnsi="Arial" w:cs="Arial"/>
        </w:rPr>
        <w:t xml:space="preserve">koppeld te worden aan een NC of </w:t>
      </w:r>
    </w:p>
    <w:p w14:paraId="17A08A89" w14:textId="77777777" w:rsidR="004C6827" w:rsidRDefault="004C6827" w:rsidP="004C6827">
      <w:pPr>
        <w:pStyle w:val="BodyTextIndent2"/>
        <w:tabs>
          <w:tab w:val="left" w:pos="1843"/>
        </w:tabs>
        <w:spacing w:after="0" w:line="220" w:lineRule="exact"/>
        <w:ind w:left="1843" w:hanging="1843"/>
        <w:rPr>
          <w:rFonts w:ascii="Arial" w:hAnsi="Arial" w:cs="Arial"/>
        </w:rPr>
      </w:pPr>
      <w:r w:rsidRPr="004C6827">
        <w:rPr>
          <w:rFonts w:ascii="Arial" w:hAnsi="Arial" w:cs="Arial"/>
        </w:rPr>
        <w:t>NO contact van een brandalarmcentrale. Bekabeling ervan: ander Lot/Derden</w:t>
      </w:r>
    </w:p>
    <w:p w14:paraId="016CDF56" w14:textId="77777777" w:rsidR="00FE5886" w:rsidRDefault="00FE5886" w:rsidP="004C6827">
      <w:pPr>
        <w:pStyle w:val="BodyTextIndent2"/>
        <w:tabs>
          <w:tab w:val="left" w:pos="1843"/>
        </w:tabs>
        <w:spacing w:after="0" w:line="220" w:lineRule="exact"/>
        <w:ind w:left="1843" w:hanging="1843"/>
        <w:rPr>
          <w:rFonts w:ascii="Arial" w:hAnsi="Arial" w:cs="Arial"/>
        </w:rPr>
      </w:pPr>
    </w:p>
    <w:p w14:paraId="3209CF39" w14:textId="77777777" w:rsidR="00FE5886" w:rsidRPr="00B634A3" w:rsidRDefault="00FE5886" w:rsidP="00FE5886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bCs/>
        </w:rPr>
      </w:pPr>
      <w:r w:rsidRPr="00B634A3">
        <w:rPr>
          <w:rFonts w:cs="Arial"/>
          <w:b/>
          <w:bCs/>
        </w:rPr>
        <w:t>Richtlijnen en normeringen:</w:t>
      </w:r>
    </w:p>
    <w:p w14:paraId="3D5F9BD1" w14:textId="77777777" w:rsidR="00FE5886" w:rsidRDefault="00FE5886" w:rsidP="00FE5886">
      <w:pPr>
        <w:tabs>
          <w:tab w:val="left" w:pos="-487"/>
          <w:tab w:val="left" w:pos="2127"/>
        </w:tabs>
        <w:suppressAutoHyphens/>
        <w:spacing w:line="220" w:lineRule="exact"/>
        <w:jc w:val="left"/>
        <w:rPr>
          <w:rFonts w:cs="Arial"/>
        </w:rPr>
      </w:pPr>
      <w:r>
        <w:rPr>
          <w:rFonts w:cs="Arial"/>
        </w:rPr>
        <w:t>Het toestel voldoet minstens aan de hierna opgesomde richtlijnen en normeringen. De leverancier dient deze onmiddellijk te kunnen voorleggen op eenvoudig verzoek:</w:t>
      </w:r>
    </w:p>
    <w:p w14:paraId="17E9802A" w14:textId="77777777" w:rsidR="00FE5886" w:rsidRDefault="00FE5886" w:rsidP="00FE5886">
      <w:pPr>
        <w:pStyle w:val="ListParagraph"/>
        <w:numPr>
          <w:ilvl w:val="0"/>
          <w:numId w:val="5"/>
        </w:numPr>
        <w:tabs>
          <w:tab w:val="left" w:pos="-487"/>
          <w:tab w:val="left" w:pos="2127"/>
        </w:tabs>
        <w:suppressAutoHyphens/>
        <w:spacing w:line="220" w:lineRule="exact"/>
        <w:jc w:val="left"/>
        <w:rPr>
          <w:rFonts w:cs="Arial"/>
          <w:szCs w:val="20"/>
          <w:lang w:val="de-DE"/>
        </w:rPr>
      </w:pPr>
      <w:proofErr w:type="spellStart"/>
      <w:r w:rsidRPr="0037576B">
        <w:rPr>
          <w:rFonts w:cs="Arial"/>
          <w:szCs w:val="20"/>
          <w:lang w:val="de-DE"/>
        </w:rPr>
        <w:t>Machinerichtlijn</w:t>
      </w:r>
      <w:proofErr w:type="spellEnd"/>
      <w:r w:rsidRPr="0037576B">
        <w:rPr>
          <w:rFonts w:cs="Arial"/>
          <w:szCs w:val="20"/>
          <w:lang w:val="de-DE"/>
        </w:rPr>
        <w:t xml:space="preserve"> 2006/42/EU</w:t>
      </w:r>
    </w:p>
    <w:p w14:paraId="73E67990" w14:textId="77777777" w:rsidR="00FE5886" w:rsidRDefault="00FE5886" w:rsidP="00FE5886">
      <w:pPr>
        <w:pStyle w:val="ListParagraph"/>
        <w:numPr>
          <w:ilvl w:val="0"/>
          <w:numId w:val="5"/>
        </w:numPr>
        <w:tabs>
          <w:tab w:val="left" w:pos="-487"/>
          <w:tab w:val="left" w:pos="2127"/>
        </w:tabs>
        <w:suppressAutoHyphens/>
        <w:autoSpaceDE w:val="0"/>
        <w:autoSpaceDN w:val="0"/>
        <w:adjustRightInd w:val="0"/>
        <w:spacing w:line="220" w:lineRule="exact"/>
        <w:jc w:val="left"/>
        <w:rPr>
          <w:rFonts w:cs="Arial"/>
          <w:szCs w:val="20"/>
          <w:lang w:val="de-DE"/>
        </w:rPr>
      </w:pPr>
      <w:r w:rsidRPr="0037576B">
        <w:rPr>
          <w:rFonts w:cs="Arial"/>
          <w:szCs w:val="20"/>
          <w:lang w:val="de-DE"/>
        </w:rPr>
        <w:t>EMC-</w:t>
      </w:r>
      <w:proofErr w:type="spellStart"/>
      <w:r w:rsidRPr="0037576B">
        <w:rPr>
          <w:rFonts w:cs="Arial"/>
          <w:szCs w:val="20"/>
          <w:lang w:val="de-DE"/>
        </w:rPr>
        <w:t>richtlijn</w:t>
      </w:r>
      <w:proofErr w:type="spellEnd"/>
      <w:r w:rsidRPr="0037576B">
        <w:rPr>
          <w:rFonts w:cs="Arial"/>
          <w:szCs w:val="20"/>
          <w:lang w:val="de-DE"/>
        </w:rPr>
        <w:t xml:space="preserve"> 2014/30/EU</w:t>
      </w:r>
    </w:p>
    <w:p w14:paraId="6BD26CE4" w14:textId="77777777" w:rsidR="00FE5886" w:rsidRPr="0037576B" w:rsidRDefault="00FE5886" w:rsidP="00FE5886">
      <w:pPr>
        <w:pStyle w:val="ListParagraph"/>
        <w:numPr>
          <w:ilvl w:val="0"/>
          <w:numId w:val="5"/>
        </w:numPr>
        <w:tabs>
          <w:tab w:val="left" w:pos="-487"/>
          <w:tab w:val="left" w:pos="2127"/>
        </w:tabs>
        <w:suppressAutoHyphens/>
        <w:autoSpaceDE w:val="0"/>
        <w:autoSpaceDN w:val="0"/>
        <w:adjustRightInd w:val="0"/>
        <w:spacing w:line="220" w:lineRule="exact"/>
        <w:jc w:val="left"/>
        <w:rPr>
          <w:rFonts w:cs="Arial"/>
          <w:szCs w:val="20"/>
          <w:lang w:val="nl-BE"/>
        </w:rPr>
      </w:pPr>
      <w:r w:rsidRPr="0037576B">
        <w:rPr>
          <w:rFonts w:cs="Arial"/>
          <w:szCs w:val="20"/>
          <w:lang w:val="de-DE"/>
        </w:rPr>
        <w:t>RoHS-</w:t>
      </w:r>
      <w:proofErr w:type="spellStart"/>
      <w:r w:rsidRPr="0037576B">
        <w:rPr>
          <w:rFonts w:cs="Arial"/>
          <w:szCs w:val="20"/>
          <w:lang w:val="de-DE"/>
        </w:rPr>
        <w:t>richtlijn</w:t>
      </w:r>
      <w:proofErr w:type="spellEnd"/>
      <w:r w:rsidRPr="0037576B">
        <w:rPr>
          <w:rFonts w:cs="Arial"/>
          <w:szCs w:val="20"/>
          <w:lang w:val="de-DE"/>
        </w:rPr>
        <w:t xml:space="preserve"> 2011/65/EU</w:t>
      </w:r>
    </w:p>
    <w:p w14:paraId="0E15D73B" w14:textId="03CF6CED" w:rsidR="00FE5886" w:rsidRPr="006B0199" w:rsidRDefault="00FE5886" w:rsidP="00FE5886">
      <w:pPr>
        <w:pStyle w:val="ListParagraph"/>
        <w:numPr>
          <w:ilvl w:val="0"/>
          <w:numId w:val="5"/>
        </w:numPr>
        <w:tabs>
          <w:tab w:val="left" w:pos="-487"/>
          <w:tab w:val="left" w:pos="2127"/>
        </w:tabs>
        <w:suppressAutoHyphens/>
        <w:autoSpaceDE w:val="0"/>
        <w:autoSpaceDN w:val="0"/>
        <w:adjustRightInd w:val="0"/>
        <w:spacing w:line="220" w:lineRule="exact"/>
        <w:jc w:val="left"/>
        <w:rPr>
          <w:rFonts w:cs="Arial"/>
          <w:szCs w:val="20"/>
          <w:lang w:val="nl-BE"/>
        </w:rPr>
      </w:pPr>
      <w:r w:rsidRPr="006B0199">
        <w:rPr>
          <w:rFonts w:cs="Arial"/>
          <w:szCs w:val="20"/>
          <w:lang w:val="nl-BE"/>
        </w:rPr>
        <w:t>EN17352</w:t>
      </w:r>
      <w:r w:rsidR="006B0199" w:rsidRPr="006B0199">
        <w:rPr>
          <w:rFonts w:cs="Arial"/>
          <w:szCs w:val="20"/>
          <w:lang w:val="nl-BE"/>
        </w:rPr>
        <w:t>:2022</w:t>
      </w:r>
      <w:r w:rsidRPr="006B0199">
        <w:rPr>
          <w:rFonts w:cs="Arial"/>
          <w:szCs w:val="20"/>
          <w:lang w:val="nl-BE"/>
        </w:rPr>
        <w:t xml:space="preserve"> </w:t>
      </w:r>
      <w:r w:rsidR="00585596">
        <w:rPr>
          <w:rFonts w:cs="Arial"/>
          <w:szCs w:val="20"/>
          <w:lang w:val="nl-BE"/>
        </w:rPr>
        <w:t>–</w:t>
      </w:r>
      <w:r w:rsidRPr="006B0199">
        <w:rPr>
          <w:rFonts w:cs="Arial"/>
          <w:szCs w:val="20"/>
          <w:lang w:val="nl-BE"/>
        </w:rPr>
        <w:t xml:space="preserve"> </w:t>
      </w:r>
      <w:r w:rsidR="00585596">
        <w:rPr>
          <w:rFonts w:cs="Arial"/>
          <w:szCs w:val="20"/>
          <w:lang w:val="nl-BE"/>
        </w:rPr>
        <w:t>Automatische deuren met toegangscontrole voor voetgangers</w:t>
      </w:r>
      <w:r w:rsidRPr="006B0199">
        <w:rPr>
          <w:rFonts w:cs="Arial"/>
          <w:szCs w:val="20"/>
          <w:lang w:val="nl-BE"/>
        </w:rPr>
        <w:t xml:space="preserve"> - Gebruiksveiligheid - Eisen en</w:t>
      </w:r>
      <w:r w:rsidR="006B0199">
        <w:rPr>
          <w:rFonts w:cs="Arial"/>
          <w:szCs w:val="20"/>
          <w:lang w:val="nl-BE"/>
        </w:rPr>
        <w:t xml:space="preserve"> </w:t>
      </w:r>
      <w:r w:rsidRPr="006B0199">
        <w:rPr>
          <w:rFonts w:cs="Arial"/>
          <w:szCs w:val="20"/>
          <w:lang w:val="nl-BE"/>
        </w:rPr>
        <w:t>Beproevingsmethoden</w:t>
      </w:r>
    </w:p>
    <w:p w14:paraId="76EEA77B" w14:textId="77777777" w:rsidR="00FE5886" w:rsidRDefault="00FE5886" w:rsidP="00FE5886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szCs w:val="20"/>
          <w:lang w:val="nl-BE"/>
        </w:rPr>
      </w:pPr>
      <w:r w:rsidRPr="00D3425F">
        <w:rPr>
          <w:rFonts w:cs="Arial"/>
          <w:szCs w:val="20"/>
          <w:lang w:val="nl-BE"/>
        </w:rPr>
        <w:t xml:space="preserve">EN1627 – </w:t>
      </w:r>
      <w:proofErr w:type="spellStart"/>
      <w:r w:rsidRPr="00D3425F">
        <w:rPr>
          <w:rFonts w:cs="Arial"/>
          <w:szCs w:val="20"/>
          <w:lang w:val="nl-BE"/>
        </w:rPr>
        <w:t>Inbraakwerend</w:t>
      </w:r>
      <w:proofErr w:type="spellEnd"/>
      <w:r w:rsidRPr="00D3425F">
        <w:rPr>
          <w:rFonts w:cs="Arial"/>
          <w:szCs w:val="20"/>
          <w:lang w:val="nl-BE"/>
        </w:rPr>
        <w:t xml:space="preserve"> pakket</w:t>
      </w:r>
    </w:p>
    <w:p w14:paraId="3C9C219B" w14:textId="77777777" w:rsidR="00FE5886" w:rsidRPr="00D3425F" w:rsidRDefault="00FE5886" w:rsidP="00FE5886">
      <w:pPr>
        <w:pStyle w:val="ListParagraph"/>
        <w:numPr>
          <w:ilvl w:val="0"/>
          <w:numId w:val="5"/>
        </w:numPr>
        <w:tabs>
          <w:tab w:val="left" w:pos="-487"/>
          <w:tab w:val="left" w:pos="2127"/>
        </w:tabs>
        <w:suppressAutoHyphens/>
        <w:autoSpaceDE w:val="0"/>
        <w:autoSpaceDN w:val="0"/>
        <w:adjustRightInd w:val="0"/>
        <w:spacing w:line="220" w:lineRule="exact"/>
        <w:jc w:val="left"/>
        <w:rPr>
          <w:rFonts w:cs="Arial"/>
          <w:szCs w:val="20"/>
        </w:rPr>
      </w:pPr>
      <w:r w:rsidRPr="00D3425F">
        <w:rPr>
          <w:rFonts w:cs="Arial"/>
          <w:szCs w:val="20"/>
          <w:lang w:val="nl-BE"/>
        </w:rPr>
        <w:t>EN1063 – Kogelwerend pakket</w:t>
      </w:r>
    </w:p>
    <w:p w14:paraId="4CC1FDF7" w14:textId="77777777" w:rsidR="00FE5886" w:rsidRPr="00D3425F" w:rsidRDefault="00FE5886" w:rsidP="00FE5886">
      <w:pPr>
        <w:pStyle w:val="ListParagraph"/>
        <w:numPr>
          <w:ilvl w:val="0"/>
          <w:numId w:val="5"/>
        </w:numPr>
        <w:tabs>
          <w:tab w:val="left" w:pos="-487"/>
          <w:tab w:val="left" w:pos="2127"/>
        </w:tabs>
        <w:suppressAutoHyphens/>
        <w:autoSpaceDE w:val="0"/>
        <w:autoSpaceDN w:val="0"/>
        <w:adjustRightInd w:val="0"/>
        <w:spacing w:line="220" w:lineRule="exact"/>
        <w:jc w:val="left"/>
        <w:rPr>
          <w:rFonts w:cs="Arial"/>
          <w:szCs w:val="20"/>
        </w:rPr>
      </w:pPr>
      <w:r w:rsidRPr="00D3425F">
        <w:rPr>
          <w:rFonts w:cs="Arial"/>
          <w:szCs w:val="20"/>
          <w:lang w:val="en-US"/>
        </w:rPr>
        <w:t xml:space="preserve">EN356 – </w:t>
      </w:r>
      <w:proofErr w:type="spellStart"/>
      <w:r w:rsidRPr="00D3425F">
        <w:rPr>
          <w:rFonts w:cs="Arial"/>
          <w:szCs w:val="20"/>
          <w:lang w:val="en-US"/>
        </w:rPr>
        <w:t>Glas</w:t>
      </w:r>
      <w:proofErr w:type="spellEnd"/>
      <w:r w:rsidRPr="00D3425F">
        <w:rPr>
          <w:rFonts w:cs="Arial"/>
          <w:szCs w:val="20"/>
          <w:lang w:val="en-US"/>
        </w:rPr>
        <w:t xml:space="preserve"> in </w:t>
      </w:r>
      <w:proofErr w:type="spellStart"/>
      <w:r w:rsidRPr="00D3425F">
        <w:rPr>
          <w:rFonts w:cs="Arial"/>
          <w:szCs w:val="20"/>
          <w:lang w:val="en-US"/>
        </w:rPr>
        <w:t>Gebouwen</w:t>
      </w:r>
      <w:proofErr w:type="spellEnd"/>
    </w:p>
    <w:p w14:paraId="1E40ABC1" w14:textId="77777777" w:rsidR="00FE5886" w:rsidRPr="004C6827" w:rsidRDefault="00FE5886" w:rsidP="004C6827">
      <w:pPr>
        <w:pStyle w:val="BodyTextIndent2"/>
        <w:tabs>
          <w:tab w:val="left" w:pos="1843"/>
        </w:tabs>
        <w:spacing w:after="0" w:line="220" w:lineRule="exact"/>
        <w:ind w:left="1843" w:hanging="1843"/>
        <w:rPr>
          <w:rFonts w:ascii="Arial" w:hAnsi="Arial" w:cs="Arial"/>
        </w:rPr>
      </w:pPr>
    </w:p>
    <w:p w14:paraId="04EF7274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jc w:val="center"/>
        <w:rPr>
          <w:rFonts w:cs="Arial"/>
        </w:rPr>
      </w:pPr>
      <w:r w:rsidRPr="004C6827">
        <w:rPr>
          <w:rFonts w:cs="Arial"/>
        </w:rPr>
        <w:t>____________________________________</w:t>
      </w:r>
    </w:p>
    <w:p w14:paraId="710686F5" w14:textId="77777777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22745566" w14:textId="09988E56" w:rsidR="004C6827" w:rsidRP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</w:rPr>
      </w:pPr>
      <w:r w:rsidRPr="004C6827">
        <w:rPr>
          <w:rFonts w:cs="Arial"/>
          <w:b/>
          <w:color w:val="FF0000"/>
        </w:rPr>
        <w:t>Door</w:t>
      </w:r>
      <w:r w:rsidR="006744E4">
        <w:rPr>
          <w:rFonts w:cs="Arial"/>
          <w:b/>
          <w:color w:val="FF0000"/>
        </w:rPr>
        <w:t xml:space="preserve"> u</w:t>
      </w:r>
      <w:r w:rsidRPr="004C6827">
        <w:rPr>
          <w:rFonts w:cs="Arial"/>
          <w:b/>
          <w:color w:val="FF0000"/>
        </w:rPr>
        <w:t xml:space="preserve"> nog te bepalen eventuele opties:</w:t>
      </w:r>
    </w:p>
    <w:p w14:paraId="63FCEF36" w14:textId="77777777" w:rsid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0A1FD2BD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  <w:color w:val="FF0000"/>
        </w:rPr>
        <w:t>Stalen onderconstructie:</w:t>
      </w:r>
    </w:p>
    <w:p w14:paraId="01E44A25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Onder de verhoogde computervloer wordt een verstelbare staalconstructie van maximum 500 mm </w:t>
      </w:r>
    </w:p>
    <w:p w14:paraId="2DFD2ABC" w14:textId="77777777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hoog aangebracht, afgedekt door een 15 mm </w:t>
      </w:r>
      <w:proofErr w:type="spellStart"/>
      <w:r w:rsidRPr="004C6827">
        <w:rPr>
          <w:rFonts w:cs="Arial"/>
        </w:rPr>
        <w:t>volkern</w:t>
      </w:r>
      <w:proofErr w:type="spellEnd"/>
      <w:r w:rsidRPr="004C6827">
        <w:rPr>
          <w:rFonts w:cs="Arial"/>
        </w:rPr>
        <w:t xml:space="preserve"> plaat. Hier bovenop wordt de eerder </w:t>
      </w:r>
    </w:p>
    <w:p w14:paraId="645D381A" w14:textId="77777777" w:rsidR="004C6827" w:rsidRPr="004C6827" w:rsidRDefault="004C6827" w:rsidP="007A339F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</w:rPr>
      </w:pPr>
      <w:r w:rsidRPr="004C6827">
        <w:rPr>
          <w:rFonts w:cs="Arial"/>
        </w:rPr>
        <w:t xml:space="preserve">omschreven ondergeleiding gesteld en kan de aansluitende computervloer rusten. </w:t>
      </w:r>
    </w:p>
    <w:p w14:paraId="673E2B10" w14:textId="77777777" w:rsidR="004C6827" w:rsidRDefault="004C6827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b/>
          <w:color w:val="FF0000"/>
          <w:sz w:val="22"/>
        </w:rPr>
      </w:pPr>
    </w:p>
    <w:p w14:paraId="032BFDCD" w14:textId="2A6A9FB7" w:rsidR="008135B1" w:rsidRPr="0032150F" w:rsidRDefault="008135B1" w:rsidP="008135B1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  <w:color w:val="FF0000"/>
        </w:rPr>
      </w:pPr>
      <w:r w:rsidRPr="0032150F">
        <w:rPr>
          <w:rFonts w:cs="Arial"/>
          <w:color w:val="FF0000"/>
        </w:rPr>
        <w:t>Extern</w:t>
      </w:r>
      <w:r w:rsidR="000C0AB0">
        <w:rPr>
          <w:rFonts w:cs="Arial"/>
          <w:color w:val="FF0000"/>
        </w:rPr>
        <w:t xml:space="preserve"> grafisch</w:t>
      </w:r>
      <w:r w:rsidRPr="0032150F">
        <w:rPr>
          <w:rFonts w:cs="Arial"/>
          <w:color w:val="FF0000"/>
        </w:rPr>
        <w:t xml:space="preserve"> bedieningstableau:</w:t>
      </w:r>
    </w:p>
    <w:p w14:paraId="49B450AD" w14:textId="77777777" w:rsidR="008135B1" w:rsidRDefault="008135B1" w:rsidP="008135B1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>
        <w:rPr>
          <w:rFonts w:cs="Arial"/>
        </w:rPr>
        <w:t xml:space="preserve">Een extern bedieningspaneel zorgt voor een gebruiksvriendelijke aansturing van het veiligheidssas. Het is bij voorkeur een grafisch aanraakscherm waarbij de lay-out op het scherm een goede </w:t>
      </w:r>
      <w:r>
        <w:rPr>
          <w:rFonts w:cs="Arial"/>
        </w:rPr>
        <w:lastRenderedPageBreak/>
        <w:t>weergave vormt van de reële installatie. Hierdoor wordt de opvolging van de status en het instellen van het veiligheidssas zeer eenvoudig en intuïtief.</w:t>
      </w:r>
    </w:p>
    <w:p w14:paraId="2587E753" w14:textId="3D1B1260" w:rsidR="008135B1" w:rsidRPr="00D42B1A" w:rsidRDefault="008135B1" w:rsidP="008135B1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  <w:r>
        <w:rPr>
          <w:rFonts w:cs="Arial"/>
        </w:rPr>
        <w:t>Het display kan ofwel op een tafel geplaatst worden, dan wel tegen de muur gehangen worden.</w:t>
      </w:r>
      <w:r>
        <w:rPr>
          <w:rFonts w:cs="Arial"/>
        </w:rPr>
        <w:br/>
        <w:t xml:space="preserve">Het bedieningspaneel kan tot </w:t>
      </w:r>
      <w:r w:rsidR="000C203F">
        <w:rPr>
          <w:rFonts w:cs="Arial"/>
        </w:rPr>
        <w:t>4</w:t>
      </w:r>
      <w:r>
        <w:rPr>
          <w:rFonts w:cs="Arial"/>
        </w:rPr>
        <w:t xml:space="preserve"> </w:t>
      </w:r>
      <w:r w:rsidR="000C203F">
        <w:rPr>
          <w:rFonts w:cs="Arial"/>
        </w:rPr>
        <w:t xml:space="preserve">high </w:t>
      </w:r>
      <w:r>
        <w:rPr>
          <w:rFonts w:cs="Arial"/>
        </w:rPr>
        <w:t>security-doorgangen van de leverancier beheren.</w:t>
      </w:r>
    </w:p>
    <w:p w14:paraId="62085BAE" w14:textId="77777777" w:rsidR="00A02B4D" w:rsidRPr="004C6827" w:rsidRDefault="00A02B4D" w:rsidP="004C6827">
      <w:pPr>
        <w:tabs>
          <w:tab w:val="left" w:pos="-487"/>
          <w:tab w:val="left" w:pos="2127"/>
        </w:tabs>
        <w:suppressAutoHyphens/>
        <w:spacing w:line="220" w:lineRule="exact"/>
        <w:rPr>
          <w:rFonts w:cs="Arial"/>
        </w:rPr>
      </w:pPr>
    </w:p>
    <w:p w14:paraId="11041EE4" w14:textId="4D0CCBB7" w:rsidR="004C6827" w:rsidRPr="004C6827" w:rsidRDefault="004C6827" w:rsidP="004C6827">
      <w:pPr>
        <w:tabs>
          <w:tab w:val="left" w:pos="-487"/>
          <w:tab w:val="left" w:pos="1843"/>
          <w:tab w:val="left" w:pos="2127"/>
        </w:tabs>
        <w:suppressAutoHyphens/>
        <w:spacing w:line="220" w:lineRule="exact"/>
        <w:ind w:left="1843" w:hanging="1843"/>
        <w:rPr>
          <w:rFonts w:cs="Arial"/>
          <w:color w:val="FF0000"/>
        </w:rPr>
      </w:pPr>
      <w:proofErr w:type="spellStart"/>
      <w:r w:rsidRPr="004C6827">
        <w:rPr>
          <w:rFonts w:cs="Arial"/>
          <w:color w:val="FF0000"/>
        </w:rPr>
        <w:t>Inbraakwerende</w:t>
      </w:r>
      <w:proofErr w:type="spellEnd"/>
      <w:r w:rsidRPr="004C6827">
        <w:rPr>
          <w:rFonts w:cs="Arial"/>
          <w:color w:val="FF0000"/>
        </w:rPr>
        <w:t xml:space="preserve"> uitvoering - Geattesteerd klasse </w:t>
      </w:r>
      <w:r w:rsidR="001C5F45">
        <w:rPr>
          <w:rFonts w:cs="Arial"/>
          <w:color w:val="FF0000"/>
        </w:rPr>
        <w:t>RC</w:t>
      </w:r>
      <w:r w:rsidRPr="004C6827">
        <w:rPr>
          <w:rFonts w:cs="Arial"/>
          <w:color w:val="FF0000"/>
        </w:rPr>
        <w:t xml:space="preserve">3 volgens ENV 1627: </w:t>
      </w:r>
    </w:p>
    <w:p w14:paraId="6621C726" w14:textId="0BD5B589" w:rsidR="004C6827" w:rsidRPr="004C6827" w:rsidRDefault="004C6827" w:rsidP="00B17991">
      <w:pPr>
        <w:tabs>
          <w:tab w:val="left" w:pos="-487"/>
          <w:tab w:val="left" w:pos="0"/>
        </w:tabs>
        <w:suppressAutoHyphens/>
        <w:spacing w:line="220" w:lineRule="exact"/>
        <w:jc w:val="left"/>
        <w:rPr>
          <w:rFonts w:cs="Arial"/>
        </w:rPr>
      </w:pPr>
      <w:r w:rsidRPr="004C6827">
        <w:rPr>
          <w:rFonts w:cs="Arial"/>
        </w:rPr>
        <w:t xml:space="preserve">De bovenstaande standaard buitenconstructie van de beveiligingssas wordt dan voorzien van de volgende </w:t>
      </w:r>
      <w:proofErr w:type="spellStart"/>
      <w:r w:rsidRPr="004C6827">
        <w:rPr>
          <w:rFonts w:cs="Arial"/>
        </w:rPr>
        <w:t>inbraakwerende</w:t>
      </w:r>
      <w:proofErr w:type="spellEnd"/>
      <w:r w:rsidRPr="004C6827">
        <w:rPr>
          <w:rFonts w:cs="Arial"/>
        </w:rPr>
        <w:t xml:space="preserve"> elementen en </w:t>
      </w:r>
      <w:proofErr w:type="spellStart"/>
      <w:r w:rsidRPr="004C6827">
        <w:rPr>
          <w:rFonts w:cs="Arial"/>
        </w:rPr>
        <w:t>inbraakwerende</w:t>
      </w:r>
      <w:proofErr w:type="spellEnd"/>
      <w:r w:rsidRPr="004C6827">
        <w:rPr>
          <w:rFonts w:cs="Arial"/>
        </w:rPr>
        <w:t xml:space="preserve"> beglazing:</w:t>
      </w:r>
    </w:p>
    <w:p w14:paraId="38E1F118" w14:textId="551C607C" w:rsidR="004C6827" w:rsidRPr="008135B1" w:rsidRDefault="004C6827" w:rsidP="008135B1">
      <w:pPr>
        <w:pStyle w:val="ListParagraph"/>
        <w:numPr>
          <w:ilvl w:val="0"/>
          <w:numId w:val="4"/>
        </w:num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 w:rsidRPr="008135B1">
        <w:rPr>
          <w:rFonts w:cs="Arial"/>
        </w:rPr>
        <w:t xml:space="preserve">Dakconstructie en stofdek door middel van 15 mm multiplex, aan buitenzijde van onderen af </w:t>
      </w:r>
      <w:proofErr w:type="spellStart"/>
      <w:r w:rsidRPr="008135B1">
        <w:rPr>
          <w:rFonts w:cs="Arial"/>
        </w:rPr>
        <w:t>inbraakwerend</w:t>
      </w:r>
      <w:proofErr w:type="spellEnd"/>
      <w:r w:rsidRPr="008135B1">
        <w:rPr>
          <w:rFonts w:cs="Arial"/>
        </w:rPr>
        <w:t xml:space="preserve"> geborgd met stalen schroeven.</w:t>
      </w:r>
    </w:p>
    <w:p w14:paraId="4EEAFBF6" w14:textId="0F64EB2B" w:rsidR="004C6827" w:rsidRPr="008135B1" w:rsidRDefault="004C6827" w:rsidP="008135B1">
      <w:pPr>
        <w:pStyle w:val="ListParagraph"/>
        <w:numPr>
          <w:ilvl w:val="0"/>
          <w:numId w:val="4"/>
        </w:num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</w:rPr>
      </w:pPr>
      <w:r w:rsidRPr="008135B1">
        <w:rPr>
          <w:rFonts w:cs="Arial"/>
        </w:rPr>
        <w:t xml:space="preserve">De vloerring is </w:t>
      </w:r>
      <w:proofErr w:type="spellStart"/>
      <w:r w:rsidRPr="008135B1">
        <w:rPr>
          <w:rFonts w:cs="Arial"/>
        </w:rPr>
        <w:t>inbraakwerend</w:t>
      </w:r>
      <w:proofErr w:type="spellEnd"/>
      <w:r w:rsidRPr="008135B1">
        <w:rPr>
          <w:rFonts w:cs="Arial"/>
        </w:rPr>
        <w:t xml:space="preserve"> te verankeren op de brute betonplaat.</w:t>
      </w:r>
    </w:p>
    <w:p w14:paraId="27D0E8D5" w14:textId="74A80472" w:rsidR="004C6827" w:rsidRPr="008135B1" w:rsidRDefault="004C6827" w:rsidP="008135B1">
      <w:pPr>
        <w:pStyle w:val="ListParagraph"/>
        <w:numPr>
          <w:ilvl w:val="0"/>
          <w:numId w:val="4"/>
        </w:num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 w:rsidRPr="008135B1">
        <w:rPr>
          <w:rFonts w:cs="Arial"/>
        </w:rPr>
        <w:t xml:space="preserve">De buitenkuipen worden voorzien van </w:t>
      </w:r>
      <w:proofErr w:type="spellStart"/>
      <w:r w:rsidRPr="008135B1">
        <w:rPr>
          <w:rFonts w:cs="Arial"/>
        </w:rPr>
        <w:t>inbraakwerend</w:t>
      </w:r>
      <w:proofErr w:type="spellEnd"/>
      <w:r w:rsidRPr="008135B1">
        <w:rPr>
          <w:rFonts w:cs="Arial"/>
        </w:rPr>
        <w:t xml:space="preserve"> blank gelaagd glas</w:t>
      </w:r>
      <w:r w:rsidR="0063767D">
        <w:rPr>
          <w:rFonts w:cs="Arial"/>
        </w:rPr>
        <w:t>, minstens</w:t>
      </w:r>
      <w:r w:rsidRPr="008135B1">
        <w:rPr>
          <w:rFonts w:cs="Arial"/>
        </w:rPr>
        <w:t xml:space="preserve"> </w:t>
      </w:r>
      <w:r w:rsidR="00A02B4D" w:rsidRPr="008135B1">
        <w:rPr>
          <w:rFonts w:cs="Arial"/>
        </w:rPr>
        <w:t>k</w:t>
      </w:r>
      <w:r w:rsidRPr="008135B1">
        <w:rPr>
          <w:rFonts w:cs="Arial"/>
        </w:rPr>
        <w:t xml:space="preserve">lasse P5A. Glas en glaslijsten </w:t>
      </w:r>
      <w:r w:rsidR="007D5E34" w:rsidRPr="008135B1">
        <w:rPr>
          <w:rFonts w:cs="Arial"/>
        </w:rPr>
        <w:t xml:space="preserve">zullen </w:t>
      </w:r>
      <w:r w:rsidRPr="008135B1">
        <w:rPr>
          <w:rFonts w:cs="Arial"/>
        </w:rPr>
        <w:t>rondom rond in de sponningen diep afgekit</w:t>
      </w:r>
      <w:r w:rsidR="007D5E34" w:rsidRPr="008135B1">
        <w:rPr>
          <w:rFonts w:cs="Arial"/>
        </w:rPr>
        <w:t xml:space="preserve"> worden</w:t>
      </w:r>
      <w:r w:rsidRPr="008135B1">
        <w:rPr>
          <w:rFonts w:cs="Arial"/>
        </w:rPr>
        <w:t>.</w:t>
      </w:r>
    </w:p>
    <w:p w14:paraId="1480EC67" w14:textId="66E7DC03" w:rsidR="004C6827" w:rsidRPr="008135B1" w:rsidRDefault="004C6827" w:rsidP="008135B1">
      <w:pPr>
        <w:pStyle w:val="ListParagraph"/>
        <w:numPr>
          <w:ilvl w:val="0"/>
          <w:numId w:val="4"/>
        </w:numPr>
        <w:tabs>
          <w:tab w:val="left" w:pos="-487"/>
          <w:tab w:val="left" w:pos="1843"/>
          <w:tab w:val="left" w:pos="2127"/>
        </w:tabs>
        <w:suppressAutoHyphens/>
        <w:spacing w:line="220" w:lineRule="exact"/>
        <w:rPr>
          <w:rFonts w:cs="Arial"/>
        </w:rPr>
      </w:pPr>
      <w:r w:rsidRPr="008135B1">
        <w:rPr>
          <w:rFonts w:cs="Arial"/>
        </w:rPr>
        <w:t xml:space="preserve">Ter plaatse van de deurvleugelsluiting </w:t>
      </w:r>
      <w:r w:rsidR="00B42649" w:rsidRPr="008135B1">
        <w:rPr>
          <w:rFonts w:cs="Arial"/>
        </w:rPr>
        <w:t>zullen</w:t>
      </w:r>
      <w:r w:rsidRPr="008135B1">
        <w:rPr>
          <w:rFonts w:cs="Arial"/>
        </w:rPr>
        <w:t xml:space="preserve"> 2 </w:t>
      </w:r>
      <w:r w:rsidR="00B42649" w:rsidRPr="008135B1">
        <w:rPr>
          <w:rFonts w:cs="Arial"/>
        </w:rPr>
        <w:t xml:space="preserve">extra </w:t>
      </w:r>
      <w:r w:rsidRPr="008135B1">
        <w:rPr>
          <w:rFonts w:cs="Arial"/>
        </w:rPr>
        <w:t>anti-inbraakstijlen gemonteerd</w:t>
      </w:r>
      <w:r w:rsidR="00B42649" w:rsidRPr="008135B1">
        <w:rPr>
          <w:rFonts w:cs="Arial"/>
        </w:rPr>
        <w:t xml:space="preserve"> worden</w:t>
      </w:r>
      <w:r w:rsidRPr="008135B1">
        <w:rPr>
          <w:rFonts w:cs="Arial"/>
        </w:rPr>
        <w:t>.</w:t>
      </w:r>
    </w:p>
    <w:p w14:paraId="3944FB9D" w14:textId="77777777" w:rsidR="005146E9" w:rsidRDefault="004C6827" w:rsidP="008135B1">
      <w:pPr>
        <w:pStyle w:val="ListParagraph"/>
        <w:numPr>
          <w:ilvl w:val="0"/>
          <w:numId w:val="4"/>
        </w:num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 w:rsidRPr="008135B1">
        <w:rPr>
          <w:rFonts w:cs="Arial"/>
        </w:rPr>
        <w:t xml:space="preserve">De deurvleugel wordt zoals de eerdere gebogen kuipen uitgevoerd en voorzien van </w:t>
      </w:r>
      <w:proofErr w:type="spellStart"/>
      <w:r w:rsidRPr="008135B1">
        <w:rPr>
          <w:rFonts w:cs="Arial"/>
        </w:rPr>
        <w:t>inbraakwerend</w:t>
      </w:r>
      <w:proofErr w:type="spellEnd"/>
      <w:r w:rsidRPr="008135B1">
        <w:rPr>
          <w:rFonts w:cs="Arial"/>
        </w:rPr>
        <w:t xml:space="preserve"> blank gelaagd glas</w:t>
      </w:r>
      <w:r w:rsidR="0063767D">
        <w:rPr>
          <w:rFonts w:cs="Arial"/>
        </w:rPr>
        <w:t>, minstens</w:t>
      </w:r>
      <w:r w:rsidRPr="008135B1">
        <w:rPr>
          <w:rFonts w:cs="Arial"/>
        </w:rPr>
        <w:t xml:space="preserve"> </w:t>
      </w:r>
      <w:r w:rsidR="005146E9">
        <w:rPr>
          <w:rFonts w:cs="Arial"/>
        </w:rPr>
        <w:t xml:space="preserve">klasse </w:t>
      </w:r>
      <w:r w:rsidRPr="008135B1">
        <w:rPr>
          <w:rFonts w:cs="Arial"/>
        </w:rPr>
        <w:t xml:space="preserve">P5A. </w:t>
      </w:r>
    </w:p>
    <w:p w14:paraId="052EEC4B" w14:textId="77777777" w:rsidR="005146E9" w:rsidRDefault="004C6827" w:rsidP="008135B1">
      <w:pPr>
        <w:pStyle w:val="ListParagraph"/>
        <w:numPr>
          <w:ilvl w:val="0"/>
          <w:numId w:val="4"/>
        </w:num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 w:rsidRPr="008135B1">
        <w:rPr>
          <w:rFonts w:cs="Arial"/>
        </w:rPr>
        <w:t xml:space="preserve">Glas en glaslijsten </w:t>
      </w:r>
      <w:r w:rsidR="00B42649" w:rsidRPr="008135B1">
        <w:rPr>
          <w:rFonts w:cs="Arial"/>
        </w:rPr>
        <w:t xml:space="preserve">zullen </w:t>
      </w:r>
      <w:r w:rsidRPr="008135B1">
        <w:rPr>
          <w:rFonts w:cs="Arial"/>
        </w:rPr>
        <w:t>rondom rond in de sponningen diep afgekit</w:t>
      </w:r>
      <w:r w:rsidR="00B42649" w:rsidRPr="008135B1">
        <w:rPr>
          <w:rFonts w:cs="Arial"/>
        </w:rPr>
        <w:t xml:space="preserve"> worden</w:t>
      </w:r>
      <w:r w:rsidRPr="008135B1">
        <w:rPr>
          <w:rFonts w:cs="Arial"/>
        </w:rPr>
        <w:t xml:space="preserve">. </w:t>
      </w:r>
    </w:p>
    <w:p w14:paraId="4D3A2819" w14:textId="7FA2FA8D" w:rsidR="005146E9" w:rsidRDefault="004C6827" w:rsidP="008135B1">
      <w:pPr>
        <w:pStyle w:val="ListParagraph"/>
        <w:numPr>
          <w:ilvl w:val="0"/>
          <w:numId w:val="4"/>
        </w:num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 w:rsidRPr="008135B1">
        <w:rPr>
          <w:rFonts w:cs="Arial"/>
        </w:rPr>
        <w:t xml:space="preserve">De deurvleugel </w:t>
      </w:r>
      <w:r w:rsidR="00C062FD" w:rsidRPr="008135B1">
        <w:rPr>
          <w:rFonts w:cs="Arial"/>
        </w:rPr>
        <w:t>zal</w:t>
      </w:r>
      <w:r w:rsidRPr="008135B1">
        <w:rPr>
          <w:rFonts w:cs="Arial"/>
        </w:rPr>
        <w:t xml:space="preserve"> onderaan voorzien </w:t>
      </w:r>
      <w:r w:rsidR="00C062FD" w:rsidRPr="008135B1">
        <w:rPr>
          <w:rFonts w:cs="Arial"/>
        </w:rPr>
        <w:t xml:space="preserve">worden </w:t>
      </w:r>
      <w:r w:rsidRPr="008135B1">
        <w:rPr>
          <w:rFonts w:cs="Arial"/>
        </w:rPr>
        <w:t>van geleidingshaken</w:t>
      </w:r>
      <w:r w:rsidR="00C062FD" w:rsidRPr="008135B1">
        <w:rPr>
          <w:rFonts w:cs="Arial"/>
        </w:rPr>
        <w:t xml:space="preserve">, welke schuiven in het </w:t>
      </w:r>
      <w:r w:rsidRPr="008135B1">
        <w:rPr>
          <w:rFonts w:cs="Arial"/>
        </w:rPr>
        <w:t xml:space="preserve">profiel van de </w:t>
      </w:r>
      <w:proofErr w:type="spellStart"/>
      <w:r w:rsidRPr="008135B1">
        <w:rPr>
          <w:rFonts w:cs="Arial"/>
        </w:rPr>
        <w:t>ondergeleidingsring</w:t>
      </w:r>
      <w:proofErr w:type="spellEnd"/>
      <w:r w:rsidRPr="008135B1">
        <w:rPr>
          <w:rFonts w:cs="Arial"/>
        </w:rPr>
        <w:t>. Sluiting d</w:t>
      </w:r>
      <w:r w:rsidR="005146E9">
        <w:rPr>
          <w:rFonts w:cs="Arial"/>
        </w:rPr>
        <w:t>.</w:t>
      </w:r>
      <w:r w:rsidRPr="008135B1">
        <w:rPr>
          <w:rFonts w:cs="Arial"/>
        </w:rPr>
        <w:t>m</w:t>
      </w:r>
      <w:r w:rsidR="005146E9">
        <w:rPr>
          <w:rFonts w:cs="Arial"/>
        </w:rPr>
        <w:t>.</w:t>
      </w:r>
      <w:r w:rsidRPr="008135B1">
        <w:rPr>
          <w:rFonts w:cs="Arial"/>
        </w:rPr>
        <w:t>v</w:t>
      </w:r>
      <w:r w:rsidR="005146E9">
        <w:rPr>
          <w:rFonts w:cs="Arial"/>
        </w:rPr>
        <w:t>.</w:t>
      </w:r>
      <w:r w:rsidRPr="008135B1">
        <w:rPr>
          <w:rFonts w:cs="Arial"/>
        </w:rPr>
        <w:t xml:space="preserve"> ingewerkte elektromechanisch slot met penschoten Ø16 mm aan onder en bovenzijde. </w:t>
      </w:r>
    </w:p>
    <w:p w14:paraId="30F9E7A9" w14:textId="742BBE8D" w:rsidR="004C6827" w:rsidRPr="008135B1" w:rsidRDefault="004C6827" w:rsidP="008135B1">
      <w:pPr>
        <w:pStyle w:val="ListParagraph"/>
        <w:numPr>
          <w:ilvl w:val="0"/>
          <w:numId w:val="4"/>
        </w:num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 w:rsidRPr="008135B1">
        <w:rPr>
          <w:rFonts w:cs="Arial"/>
        </w:rPr>
        <w:t xml:space="preserve">De deurvleugel </w:t>
      </w:r>
      <w:r w:rsidR="00C062FD" w:rsidRPr="008135B1">
        <w:rPr>
          <w:rFonts w:cs="Arial"/>
        </w:rPr>
        <w:t>zal</w:t>
      </w:r>
      <w:r w:rsidRPr="008135B1">
        <w:rPr>
          <w:rFonts w:cs="Arial"/>
        </w:rPr>
        <w:t xml:space="preserve"> voorzien </w:t>
      </w:r>
      <w:r w:rsidR="00C062FD" w:rsidRPr="008135B1">
        <w:rPr>
          <w:rFonts w:cs="Arial"/>
        </w:rPr>
        <w:t xml:space="preserve">worden </w:t>
      </w:r>
      <w:r w:rsidRPr="008135B1">
        <w:rPr>
          <w:rFonts w:cs="Arial"/>
        </w:rPr>
        <w:t>van uittil beveiligingsbeugels boven en onderaan.</w:t>
      </w:r>
    </w:p>
    <w:p w14:paraId="7E3919BB" w14:textId="77777777" w:rsidR="004C6827" w:rsidRDefault="004C6827" w:rsidP="004C6827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</w:p>
    <w:p w14:paraId="021A45C5" w14:textId="41804E40" w:rsidR="00F4456D" w:rsidRDefault="00F4456D" w:rsidP="004C6827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>
        <w:rPr>
          <w:rFonts w:cs="Arial"/>
        </w:rPr>
        <w:t xml:space="preserve">De volledige deur voldoet RC3 gecertificeerd te zijn. Het is niet toegestaan dat slechts een onderdeel </w:t>
      </w:r>
      <w:r w:rsidR="0039148B">
        <w:rPr>
          <w:rFonts w:cs="Arial"/>
        </w:rPr>
        <w:t xml:space="preserve">(bijv. het slot) </w:t>
      </w:r>
      <w:r>
        <w:rPr>
          <w:rFonts w:cs="Arial"/>
        </w:rPr>
        <w:t>van de installatie</w:t>
      </w:r>
      <w:r w:rsidR="0039148B">
        <w:rPr>
          <w:rFonts w:cs="Arial"/>
        </w:rPr>
        <w:t xml:space="preserve"> RC3 gecertificeerd is.</w:t>
      </w:r>
    </w:p>
    <w:p w14:paraId="340E235F" w14:textId="6D787EB7" w:rsidR="004070E9" w:rsidRPr="004C6827" w:rsidRDefault="00FC284E" w:rsidP="004C6827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>
        <w:rPr>
          <w:rFonts w:cs="Arial"/>
        </w:rPr>
        <w:t>De leverancier voegt het RC3 certificaat bij de aanbieding.</w:t>
      </w:r>
    </w:p>
    <w:p w14:paraId="6F9D04E1" w14:textId="77777777" w:rsidR="004C6827" w:rsidRPr="004C6827" w:rsidRDefault="004C6827" w:rsidP="004C6827">
      <w:pPr>
        <w:tabs>
          <w:tab w:val="left" w:pos="-487"/>
          <w:tab w:val="left" w:pos="0"/>
        </w:tabs>
        <w:suppressAutoHyphens/>
        <w:spacing w:line="220" w:lineRule="exact"/>
        <w:jc w:val="center"/>
        <w:rPr>
          <w:rFonts w:cs="Arial"/>
        </w:rPr>
      </w:pPr>
      <w:r w:rsidRPr="004C6827">
        <w:rPr>
          <w:rFonts w:cs="Arial"/>
        </w:rPr>
        <w:t>__________________________</w:t>
      </w:r>
    </w:p>
    <w:p w14:paraId="75D125F2" w14:textId="77777777" w:rsidR="004C6827" w:rsidRPr="004C6827" w:rsidRDefault="004C6827" w:rsidP="004C6827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</w:p>
    <w:p w14:paraId="01832AC6" w14:textId="77777777" w:rsidR="00A644B2" w:rsidRPr="00D42B1A" w:rsidRDefault="00A644B2" w:rsidP="00A644B2">
      <w:pPr>
        <w:tabs>
          <w:tab w:val="left" w:pos="-487"/>
          <w:tab w:val="left" w:pos="0"/>
        </w:tabs>
        <w:suppressAutoHyphens/>
        <w:spacing w:line="220" w:lineRule="exact"/>
        <w:rPr>
          <w:rFonts w:cs="Arial"/>
        </w:rPr>
      </w:pPr>
      <w:r w:rsidRPr="00D42B1A">
        <w:rPr>
          <w:rFonts w:cs="Arial"/>
        </w:rPr>
        <w:t>Wijzigingen steeds voorbehouden</w:t>
      </w:r>
    </w:p>
    <w:p w14:paraId="4C51C2CA" w14:textId="77777777" w:rsidR="00521DF9" w:rsidRPr="00DB1797" w:rsidRDefault="00521DF9" w:rsidP="002B2810">
      <w:pPr>
        <w:tabs>
          <w:tab w:val="left" w:pos="-487"/>
          <w:tab w:val="left" w:pos="0"/>
        </w:tabs>
        <w:suppressAutoHyphens/>
        <w:spacing w:line="220" w:lineRule="exact"/>
        <w:rPr>
          <w:lang w:val="en-GB"/>
        </w:rPr>
      </w:pPr>
    </w:p>
    <w:sectPr w:rsidR="00521DF9" w:rsidRPr="00DB1797" w:rsidSect="006E1EB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4" w:left="1701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9E49" w14:textId="77777777" w:rsidR="006E1EBE" w:rsidRDefault="006E1EBE" w:rsidP="00D62047">
      <w:r>
        <w:separator/>
      </w:r>
    </w:p>
  </w:endnote>
  <w:endnote w:type="continuationSeparator" w:id="0">
    <w:p w14:paraId="6680E09E" w14:textId="77777777" w:rsidR="006E1EBE" w:rsidRDefault="006E1EBE" w:rsidP="00D6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007A" w14:textId="77777777" w:rsidR="00A0249E" w:rsidRDefault="00A0249E" w:rsidP="00FD4C93">
    <w:pPr>
      <w:pStyle w:val="Footer"/>
      <w:tabs>
        <w:tab w:val="left" w:pos="1134"/>
      </w:tabs>
      <w:rPr>
        <w:rFonts w:cs="Arial"/>
        <w:color w:val="FFFFFF" w:themeColor="background1"/>
        <w:szCs w:val="20"/>
      </w:rPr>
    </w:pPr>
  </w:p>
  <w:p w14:paraId="4B922390" w14:textId="77777777" w:rsidR="008135B1" w:rsidRDefault="008135B1" w:rsidP="00FD4C93">
    <w:pPr>
      <w:pStyle w:val="Footer"/>
      <w:tabs>
        <w:tab w:val="left" w:pos="1134"/>
      </w:tabs>
      <w:rPr>
        <w:rFonts w:cs="Arial"/>
        <w:color w:val="FFFFFF" w:themeColor="background1"/>
        <w:szCs w:val="20"/>
      </w:rPr>
    </w:pPr>
  </w:p>
  <w:p w14:paraId="25FB63BF" w14:textId="77777777" w:rsidR="00A0249E" w:rsidRDefault="00A0249E" w:rsidP="00FD4C93">
    <w:pPr>
      <w:pStyle w:val="Footer"/>
      <w:tabs>
        <w:tab w:val="left" w:pos="1134"/>
      </w:tabs>
      <w:rPr>
        <w:rFonts w:cs="Arial"/>
        <w:color w:val="FFFFFF" w:themeColor="background1"/>
        <w:szCs w:val="20"/>
      </w:rPr>
    </w:pPr>
  </w:p>
  <w:p w14:paraId="1590C023" w14:textId="02DE51F9" w:rsidR="00FD4C93" w:rsidRPr="008D263B" w:rsidRDefault="00FD4C93" w:rsidP="00FD4C93">
    <w:pPr>
      <w:pStyle w:val="Footer"/>
      <w:tabs>
        <w:tab w:val="left" w:pos="1134"/>
      </w:tabs>
      <w:rPr>
        <w:rFonts w:cs="Arial"/>
        <w:color w:val="FFFFFF" w:themeColor="background1"/>
        <w:szCs w:val="20"/>
      </w:rPr>
    </w:pPr>
    <w:r w:rsidRPr="008D263B">
      <w:rPr>
        <w:rFonts w:cs="Arial"/>
        <w:color w:val="FFFFFF" w:themeColor="background1"/>
        <w:szCs w:val="20"/>
      </w:rPr>
      <w:t>Page</w:t>
    </w:r>
    <w:r w:rsidRPr="008D263B">
      <w:rPr>
        <w:rFonts w:cs="Arial"/>
        <w:color w:val="FFFFFF" w:themeColor="background1"/>
        <w:szCs w:val="20"/>
      </w:rPr>
      <w:tab/>
    </w:r>
    <w:r w:rsidR="00CD03F8" w:rsidRPr="008D263B">
      <w:rPr>
        <w:rStyle w:val="PageNumber"/>
        <w:rFonts w:cs="Arial"/>
        <w:color w:val="FFFFFF" w:themeColor="background1"/>
        <w:szCs w:val="20"/>
      </w:rPr>
      <w:fldChar w:fldCharType="begin"/>
    </w:r>
    <w:r w:rsidRPr="008D263B">
      <w:rPr>
        <w:rStyle w:val="PageNumber"/>
        <w:rFonts w:cs="Arial"/>
        <w:color w:val="FFFFFF" w:themeColor="background1"/>
        <w:szCs w:val="20"/>
      </w:rPr>
      <w:instrText xml:space="preserve"> PAGE </w:instrText>
    </w:r>
    <w:r w:rsidR="00CD03F8" w:rsidRPr="008D263B">
      <w:rPr>
        <w:rStyle w:val="PageNumber"/>
        <w:rFonts w:cs="Arial"/>
        <w:color w:val="FFFFFF" w:themeColor="background1"/>
        <w:szCs w:val="20"/>
      </w:rPr>
      <w:fldChar w:fldCharType="separate"/>
    </w:r>
    <w:r w:rsidR="00C31CD3" w:rsidRPr="008D263B">
      <w:rPr>
        <w:rStyle w:val="PageNumber"/>
        <w:rFonts w:cs="Arial"/>
        <w:noProof/>
        <w:color w:val="FFFFFF" w:themeColor="background1"/>
        <w:szCs w:val="20"/>
      </w:rPr>
      <w:t>2</w:t>
    </w:r>
    <w:r w:rsidR="00CD03F8" w:rsidRPr="008D263B">
      <w:rPr>
        <w:rStyle w:val="PageNumber"/>
        <w:rFonts w:cs="Arial"/>
        <w:color w:val="FFFFFF" w:themeColor="background1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DA6D" w14:textId="0E20D8DD" w:rsidR="004B671E" w:rsidRDefault="004B671E">
    <w:pPr>
      <w:pStyle w:val="Footer"/>
    </w:pPr>
  </w:p>
  <w:p w14:paraId="39AB78AA" w14:textId="2A0D5B26" w:rsidR="004B671E" w:rsidRDefault="004B671E">
    <w:pPr>
      <w:pStyle w:val="Footer"/>
    </w:pPr>
  </w:p>
  <w:p w14:paraId="0240EF59" w14:textId="40E0F4AA" w:rsidR="004B671E" w:rsidRDefault="004B671E">
    <w:pPr>
      <w:pStyle w:val="Footer"/>
    </w:pPr>
  </w:p>
  <w:p w14:paraId="102AD7CA" w14:textId="77777777" w:rsidR="004B671E" w:rsidRDefault="004B671E">
    <w:pPr>
      <w:pStyle w:val="Footer"/>
    </w:pPr>
  </w:p>
  <w:p w14:paraId="56A52B8A" w14:textId="4D6D20BB" w:rsidR="004B671E" w:rsidRDefault="004B671E">
    <w:pPr>
      <w:pStyle w:val="Footer"/>
    </w:pPr>
  </w:p>
  <w:p w14:paraId="19841EBB" w14:textId="77777777" w:rsidR="004B671E" w:rsidRDefault="004B671E">
    <w:pPr>
      <w:pStyle w:val="Footer"/>
    </w:pPr>
  </w:p>
  <w:p w14:paraId="7C9BBE5A" w14:textId="77777777" w:rsidR="004B671E" w:rsidRDefault="004B671E">
    <w:pPr>
      <w:pStyle w:val="Footer"/>
    </w:pPr>
  </w:p>
  <w:p w14:paraId="7DE27B67" w14:textId="75493810" w:rsidR="004B671E" w:rsidRDefault="004B671E">
    <w:pPr>
      <w:pStyle w:val="Footer"/>
    </w:pPr>
  </w:p>
  <w:p w14:paraId="74A5103B" w14:textId="6A55B20C" w:rsidR="004B671E" w:rsidRDefault="004B671E">
    <w:pPr>
      <w:pStyle w:val="Footer"/>
    </w:pPr>
  </w:p>
  <w:p w14:paraId="7B6CA456" w14:textId="77777777" w:rsidR="004B671E" w:rsidRDefault="004B671E">
    <w:pPr>
      <w:pStyle w:val="Footer"/>
    </w:pPr>
  </w:p>
  <w:p w14:paraId="11E96FA8" w14:textId="77777777" w:rsidR="004B671E" w:rsidRDefault="004B671E">
    <w:pPr>
      <w:pStyle w:val="Footer"/>
    </w:pPr>
  </w:p>
  <w:p w14:paraId="436D2F9C" w14:textId="77777777" w:rsidR="004B671E" w:rsidRDefault="004B671E">
    <w:pPr>
      <w:pStyle w:val="Footer"/>
    </w:pPr>
  </w:p>
  <w:p w14:paraId="4EC85A9F" w14:textId="77777777" w:rsidR="004B671E" w:rsidRDefault="004B6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6AE5" w14:textId="77777777" w:rsidR="006E1EBE" w:rsidRDefault="006E1EBE" w:rsidP="00D62047">
      <w:r>
        <w:separator/>
      </w:r>
    </w:p>
  </w:footnote>
  <w:footnote w:type="continuationSeparator" w:id="0">
    <w:p w14:paraId="601C6FA0" w14:textId="77777777" w:rsidR="006E1EBE" w:rsidRDefault="006E1EBE" w:rsidP="00D6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B112" w14:textId="5EAC83E9" w:rsidR="00D62047" w:rsidRDefault="0048570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DCA0026" wp14:editId="21F5AEF5">
          <wp:simplePos x="0" y="0"/>
          <wp:positionH relativeFrom="margin">
            <wp:posOffset>-1067435</wp:posOffset>
          </wp:positionH>
          <wp:positionV relativeFrom="paragraph">
            <wp:posOffset>-457200</wp:posOffset>
          </wp:positionV>
          <wp:extent cx="7553325" cy="10683875"/>
          <wp:effectExtent l="0" t="0" r="9525" b="3175"/>
          <wp:wrapNone/>
          <wp:docPr id="1927407186" name="Picture 1927407186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217">
      <w:rPr>
        <w:noProof/>
      </w:rPr>
      <w:drawing>
        <wp:anchor distT="0" distB="0" distL="114300" distR="114300" simplePos="0" relativeHeight="251660288" behindDoc="1" locked="0" layoutInCell="1" allowOverlap="1" wp14:anchorId="35BADC53" wp14:editId="3B053C52">
          <wp:simplePos x="0" y="0"/>
          <wp:positionH relativeFrom="column">
            <wp:posOffset>4144010</wp:posOffset>
          </wp:positionH>
          <wp:positionV relativeFrom="paragraph">
            <wp:posOffset>-342265</wp:posOffset>
          </wp:positionV>
          <wp:extent cx="1933200" cy="871200"/>
          <wp:effectExtent l="0" t="0" r="0" b="5715"/>
          <wp:wrapNone/>
          <wp:docPr id="4521014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00" cy="87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9769" w14:textId="1D2C4C16" w:rsidR="00D62047" w:rsidRPr="00DB1797" w:rsidRDefault="0048570B" w:rsidP="00245654">
    <w:pPr>
      <w:pStyle w:val="Heading2"/>
      <w:rPr>
        <w:lang w:val="en-GB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254FBE3" wp14:editId="35E936ED">
          <wp:simplePos x="0" y="0"/>
          <wp:positionH relativeFrom="page">
            <wp:align>right</wp:align>
          </wp:positionH>
          <wp:positionV relativeFrom="paragraph">
            <wp:posOffset>-454660</wp:posOffset>
          </wp:positionV>
          <wp:extent cx="7553325" cy="10683914"/>
          <wp:effectExtent l="0" t="0" r="0" b="3175"/>
          <wp:wrapNone/>
          <wp:docPr id="891074674" name="Picture 891074674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32B">
      <w:rPr>
        <w:noProof/>
      </w:rPr>
      <w:drawing>
        <wp:anchor distT="0" distB="0" distL="114300" distR="114300" simplePos="0" relativeHeight="251659264" behindDoc="0" locked="0" layoutInCell="1" allowOverlap="1" wp14:anchorId="7D3B009C" wp14:editId="050C03F2">
          <wp:simplePos x="0" y="0"/>
          <wp:positionH relativeFrom="margin">
            <wp:posOffset>4145280</wp:posOffset>
          </wp:positionH>
          <wp:positionV relativeFrom="paragraph">
            <wp:posOffset>-342265</wp:posOffset>
          </wp:positionV>
          <wp:extent cx="1929600" cy="867600"/>
          <wp:effectExtent l="0" t="0" r="0" b="8890"/>
          <wp:wrapNone/>
          <wp:docPr id="981568505" name="Picture 981568505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E4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004D29"/>
    <w:multiLevelType w:val="hybridMultilevel"/>
    <w:tmpl w:val="14E29E7C"/>
    <w:lvl w:ilvl="0" w:tplc="9056AF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7144D"/>
    <w:multiLevelType w:val="singleLevel"/>
    <w:tmpl w:val="D9645A34"/>
    <w:lvl w:ilvl="0">
      <w:numFmt w:val="bullet"/>
      <w:lvlText w:val=""/>
      <w:lvlJc w:val="left"/>
      <w:pPr>
        <w:tabs>
          <w:tab w:val="num" w:pos="1134"/>
        </w:tabs>
        <w:ind w:left="1134" w:hanging="737"/>
      </w:pPr>
      <w:rPr>
        <w:rFonts w:ascii="Symbol" w:hAnsi="Symbol" w:hint="default"/>
      </w:rPr>
    </w:lvl>
  </w:abstractNum>
  <w:abstractNum w:abstractNumId="3" w15:restartNumberingAfterBreak="0">
    <w:nsid w:val="6EC82F18"/>
    <w:multiLevelType w:val="hybridMultilevel"/>
    <w:tmpl w:val="300E0DEE"/>
    <w:lvl w:ilvl="0" w:tplc="0D44667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1553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6572290">
    <w:abstractNumId w:val="0"/>
  </w:num>
  <w:num w:numId="2" w16cid:durableId="1535387299">
    <w:abstractNumId w:val="4"/>
  </w:num>
  <w:num w:numId="3" w16cid:durableId="489954021">
    <w:abstractNumId w:val="2"/>
  </w:num>
  <w:num w:numId="4" w16cid:durableId="745151205">
    <w:abstractNumId w:val="3"/>
  </w:num>
  <w:num w:numId="5" w16cid:durableId="1159424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5C"/>
    <w:rsid w:val="00015516"/>
    <w:rsid w:val="000221D9"/>
    <w:rsid w:val="0003385D"/>
    <w:rsid w:val="00044588"/>
    <w:rsid w:val="00055067"/>
    <w:rsid w:val="00063F55"/>
    <w:rsid w:val="00066121"/>
    <w:rsid w:val="00067F85"/>
    <w:rsid w:val="000735A5"/>
    <w:rsid w:val="000C0AB0"/>
    <w:rsid w:val="000C203F"/>
    <w:rsid w:val="000C401F"/>
    <w:rsid w:val="000D0CAF"/>
    <w:rsid w:val="000D7265"/>
    <w:rsid w:val="001209C2"/>
    <w:rsid w:val="001535E2"/>
    <w:rsid w:val="00164302"/>
    <w:rsid w:val="00172D82"/>
    <w:rsid w:val="001948BE"/>
    <w:rsid w:val="001A6601"/>
    <w:rsid w:val="001A7C9B"/>
    <w:rsid w:val="001B4EB5"/>
    <w:rsid w:val="001B795E"/>
    <w:rsid w:val="001B7C89"/>
    <w:rsid w:val="001C5F45"/>
    <w:rsid w:val="002351DC"/>
    <w:rsid w:val="00243964"/>
    <w:rsid w:val="00245654"/>
    <w:rsid w:val="002A1F1B"/>
    <w:rsid w:val="002B2810"/>
    <w:rsid w:val="002B2C40"/>
    <w:rsid w:val="002C00DF"/>
    <w:rsid w:val="002C3EC2"/>
    <w:rsid w:val="002E1E9B"/>
    <w:rsid w:val="002F0C4C"/>
    <w:rsid w:val="00314D57"/>
    <w:rsid w:val="0033532B"/>
    <w:rsid w:val="00353CCC"/>
    <w:rsid w:val="00377F15"/>
    <w:rsid w:val="0039148B"/>
    <w:rsid w:val="003B6293"/>
    <w:rsid w:val="003D4D62"/>
    <w:rsid w:val="003F1973"/>
    <w:rsid w:val="003F7DC6"/>
    <w:rsid w:val="004070E9"/>
    <w:rsid w:val="004132BA"/>
    <w:rsid w:val="00450A67"/>
    <w:rsid w:val="0048570B"/>
    <w:rsid w:val="00487DEA"/>
    <w:rsid w:val="0049557E"/>
    <w:rsid w:val="004A77EE"/>
    <w:rsid w:val="004B671E"/>
    <w:rsid w:val="004C6827"/>
    <w:rsid w:val="004E0622"/>
    <w:rsid w:val="004E51F7"/>
    <w:rsid w:val="005146E9"/>
    <w:rsid w:val="00521DF9"/>
    <w:rsid w:val="005242E5"/>
    <w:rsid w:val="005761BE"/>
    <w:rsid w:val="00585596"/>
    <w:rsid w:val="005930A6"/>
    <w:rsid w:val="005E0DAB"/>
    <w:rsid w:val="005E6E83"/>
    <w:rsid w:val="0062653D"/>
    <w:rsid w:val="00631431"/>
    <w:rsid w:val="0063767D"/>
    <w:rsid w:val="00643258"/>
    <w:rsid w:val="00644686"/>
    <w:rsid w:val="006736FB"/>
    <w:rsid w:val="006744E4"/>
    <w:rsid w:val="00675FB7"/>
    <w:rsid w:val="00677217"/>
    <w:rsid w:val="00681AC9"/>
    <w:rsid w:val="006851BC"/>
    <w:rsid w:val="006A7328"/>
    <w:rsid w:val="006A7F6B"/>
    <w:rsid w:val="006B0199"/>
    <w:rsid w:val="006E1EBE"/>
    <w:rsid w:val="00703708"/>
    <w:rsid w:val="00706C40"/>
    <w:rsid w:val="00710327"/>
    <w:rsid w:val="00716674"/>
    <w:rsid w:val="0072058E"/>
    <w:rsid w:val="007321B5"/>
    <w:rsid w:val="00741055"/>
    <w:rsid w:val="00793E84"/>
    <w:rsid w:val="007A339F"/>
    <w:rsid w:val="007B4203"/>
    <w:rsid w:val="007D5E34"/>
    <w:rsid w:val="007E1D5F"/>
    <w:rsid w:val="00805B7F"/>
    <w:rsid w:val="008135B1"/>
    <w:rsid w:val="00852C08"/>
    <w:rsid w:val="00860596"/>
    <w:rsid w:val="008817D3"/>
    <w:rsid w:val="008C696C"/>
    <w:rsid w:val="008D263B"/>
    <w:rsid w:val="008E0EB7"/>
    <w:rsid w:val="008F128A"/>
    <w:rsid w:val="00913E1C"/>
    <w:rsid w:val="0098266E"/>
    <w:rsid w:val="00995474"/>
    <w:rsid w:val="009E0172"/>
    <w:rsid w:val="009E1E69"/>
    <w:rsid w:val="009E2345"/>
    <w:rsid w:val="00A01264"/>
    <w:rsid w:val="00A0249E"/>
    <w:rsid w:val="00A02B4D"/>
    <w:rsid w:val="00A17811"/>
    <w:rsid w:val="00A20C4B"/>
    <w:rsid w:val="00A644B2"/>
    <w:rsid w:val="00A87E57"/>
    <w:rsid w:val="00A95509"/>
    <w:rsid w:val="00A97A02"/>
    <w:rsid w:val="00AD7DD6"/>
    <w:rsid w:val="00AF578C"/>
    <w:rsid w:val="00B015C1"/>
    <w:rsid w:val="00B17991"/>
    <w:rsid w:val="00B2075C"/>
    <w:rsid w:val="00B3466A"/>
    <w:rsid w:val="00B42649"/>
    <w:rsid w:val="00B4605A"/>
    <w:rsid w:val="00BC1C2D"/>
    <w:rsid w:val="00BE4AFE"/>
    <w:rsid w:val="00BF1F11"/>
    <w:rsid w:val="00BF2EF9"/>
    <w:rsid w:val="00BF4C46"/>
    <w:rsid w:val="00C062FD"/>
    <w:rsid w:val="00C25FDC"/>
    <w:rsid w:val="00C31CD3"/>
    <w:rsid w:val="00C67B20"/>
    <w:rsid w:val="00C70BE7"/>
    <w:rsid w:val="00C875F3"/>
    <w:rsid w:val="00CB270D"/>
    <w:rsid w:val="00CD03F8"/>
    <w:rsid w:val="00CE16AA"/>
    <w:rsid w:val="00CE78AB"/>
    <w:rsid w:val="00CF1760"/>
    <w:rsid w:val="00D23B78"/>
    <w:rsid w:val="00D35E33"/>
    <w:rsid w:val="00D36059"/>
    <w:rsid w:val="00D450BF"/>
    <w:rsid w:val="00D539A0"/>
    <w:rsid w:val="00D62047"/>
    <w:rsid w:val="00D91064"/>
    <w:rsid w:val="00DB1797"/>
    <w:rsid w:val="00E033E3"/>
    <w:rsid w:val="00E10C44"/>
    <w:rsid w:val="00E307CC"/>
    <w:rsid w:val="00E56C72"/>
    <w:rsid w:val="00E64F23"/>
    <w:rsid w:val="00E86B65"/>
    <w:rsid w:val="00E9099C"/>
    <w:rsid w:val="00E936A0"/>
    <w:rsid w:val="00E9455C"/>
    <w:rsid w:val="00EA0023"/>
    <w:rsid w:val="00EB02AF"/>
    <w:rsid w:val="00EB0C07"/>
    <w:rsid w:val="00EC25C4"/>
    <w:rsid w:val="00EC5409"/>
    <w:rsid w:val="00F26D9C"/>
    <w:rsid w:val="00F33000"/>
    <w:rsid w:val="00F4456D"/>
    <w:rsid w:val="00F67829"/>
    <w:rsid w:val="00F76FB2"/>
    <w:rsid w:val="00F7798F"/>
    <w:rsid w:val="00FA043B"/>
    <w:rsid w:val="00FC284E"/>
    <w:rsid w:val="00FD03A1"/>
    <w:rsid w:val="00FD32BB"/>
    <w:rsid w:val="00FD4C93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6226E"/>
  <w15:docId w15:val="{8F76CED7-AE80-482B-A7AA-A49F323F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E84"/>
    <w:pPr>
      <w:jc w:val="both"/>
    </w:pPr>
    <w:rPr>
      <w:rFonts w:ascii="Arial" w:hAnsi="Arial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66A"/>
    <w:pPr>
      <w:keepNext/>
      <w:outlineLvl w:val="0"/>
    </w:pPr>
    <w:rPr>
      <w:rFonts w:eastAsia="Times New Roman"/>
      <w:bCs/>
      <w:kern w:val="32"/>
      <w:sz w:val="36"/>
      <w:szCs w:val="32"/>
    </w:rPr>
  </w:style>
  <w:style w:type="paragraph" w:styleId="Heading2">
    <w:name w:val="heading 2"/>
    <w:aliases w:val="Document Heading"/>
    <w:basedOn w:val="Normal"/>
    <w:next w:val="Normal"/>
    <w:link w:val="Heading2Char"/>
    <w:uiPriority w:val="9"/>
    <w:unhideWhenUsed/>
    <w:qFormat/>
    <w:rsid w:val="00B3466A"/>
    <w:pPr>
      <w:keepNext/>
      <w:outlineLvl w:val="1"/>
    </w:pPr>
    <w:rPr>
      <w:rFonts w:eastAsia="Times New Roman"/>
      <w:bCs/>
      <w:iCs/>
      <w:sz w:val="36"/>
      <w:szCs w:val="28"/>
      <w:u w:val="single"/>
    </w:rPr>
  </w:style>
  <w:style w:type="paragraph" w:styleId="Heading3">
    <w:name w:val="heading 3"/>
    <w:aliases w:val="Subheading"/>
    <w:basedOn w:val="Normal"/>
    <w:next w:val="Normal"/>
    <w:link w:val="Heading3Char"/>
    <w:uiPriority w:val="9"/>
    <w:unhideWhenUsed/>
    <w:qFormat/>
    <w:rsid w:val="00B3466A"/>
    <w:pPr>
      <w:keepNext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B179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4C6827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04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62047"/>
    <w:rPr>
      <w:rFonts w:ascii="Arial" w:hAnsi="Arial"/>
      <w:sz w:val="22"/>
      <w:szCs w:val="22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D6204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62047"/>
    <w:rPr>
      <w:rFonts w:ascii="Arial" w:hAnsi="Arial"/>
      <w:sz w:val="22"/>
      <w:szCs w:val="22"/>
      <w:lang w:val="nl-NL" w:eastAsia="en-US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B3466A"/>
    <w:pPr>
      <w:outlineLvl w:val="0"/>
    </w:pPr>
    <w:rPr>
      <w:rFonts w:eastAsia="Times New Roman"/>
      <w:bCs/>
      <w:kern w:val="28"/>
      <w:sz w:val="64"/>
      <w:szCs w:val="32"/>
    </w:rPr>
  </w:style>
  <w:style w:type="character" w:customStyle="1" w:styleId="TitleChar">
    <w:name w:val="Title Char"/>
    <w:aliases w:val="Cover Title Char"/>
    <w:link w:val="Title"/>
    <w:uiPriority w:val="10"/>
    <w:rsid w:val="00B3466A"/>
    <w:rPr>
      <w:rFonts w:ascii="Arial" w:eastAsia="Times New Roman" w:hAnsi="Arial" w:cs="Times New Roman"/>
      <w:bCs/>
      <w:kern w:val="28"/>
      <w:sz w:val="64"/>
      <w:szCs w:val="32"/>
      <w:lang w:val="nl-NL" w:eastAsia="en-US"/>
    </w:rPr>
  </w:style>
  <w:style w:type="character" w:customStyle="1" w:styleId="Heading1Char">
    <w:name w:val="Heading 1 Char"/>
    <w:link w:val="Heading1"/>
    <w:uiPriority w:val="9"/>
    <w:rsid w:val="00B3466A"/>
    <w:rPr>
      <w:rFonts w:ascii="Arial" w:eastAsia="Times New Roman" w:hAnsi="Arial" w:cs="Times New Roman"/>
      <w:bCs/>
      <w:kern w:val="32"/>
      <w:sz w:val="36"/>
      <w:szCs w:val="32"/>
      <w:lang w:val="nl-NL" w:eastAsia="en-US"/>
    </w:rPr>
  </w:style>
  <w:style w:type="character" w:customStyle="1" w:styleId="Heading2Char">
    <w:name w:val="Heading 2 Char"/>
    <w:aliases w:val="Document Heading Char"/>
    <w:link w:val="Heading2"/>
    <w:uiPriority w:val="9"/>
    <w:rsid w:val="00B3466A"/>
    <w:rPr>
      <w:rFonts w:ascii="Arial" w:eastAsia="Times New Roman" w:hAnsi="Arial" w:cs="Times New Roman"/>
      <w:bCs/>
      <w:iCs/>
      <w:sz w:val="36"/>
      <w:szCs w:val="28"/>
      <w:u w:val="single"/>
      <w:lang w:val="nl-NL" w:eastAsia="en-US"/>
    </w:rPr>
  </w:style>
  <w:style w:type="paragraph" w:styleId="Subtitle">
    <w:name w:val="Subtitle"/>
    <w:aliases w:val="Intro"/>
    <w:basedOn w:val="Normal"/>
    <w:next w:val="Normal"/>
    <w:link w:val="SubtitleChar"/>
    <w:uiPriority w:val="11"/>
    <w:qFormat/>
    <w:rsid w:val="00B3466A"/>
    <w:rPr>
      <w:rFonts w:eastAsia="Times New Roman"/>
      <w:b/>
      <w:szCs w:val="24"/>
    </w:rPr>
  </w:style>
  <w:style w:type="character" w:customStyle="1" w:styleId="SubtitleChar">
    <w:name w:val="Subtitle Char"/>
    <w:aliases w:val="Intro Char"/>
    <w:link w:val="Subtitle"/>
    <w:uiPriority w:val="11"/>
    <w:rsid w:val="00B3466A"/>
    <w:rPr>
      <w:rFonts w:ascii="Arial" w:eastAsia="Times New Roman" w:hAnsi="Arial" w:cs="Times New Roman"/>
      <w:b/>
      <w:szCs w:val="24"/>
      <w:lang w:val="nl-NL" w:eastAsia="en-US"/>
    </w:rPr>
  </w:style>
  <w:style w:type="character" w:customStyle="1" w:styleId="Heading3Char">
    <w:name w:val="Heading 3 Char"/>
    <w:aliases w:val="Subheading Char"/>
    <w:link w:val="Heading3"/>
    <w:uiPriority w:val="9"/>
    <w:rsid w:val="00B3466A"/>
    <w:rPr>
      <w:rFonts w:ascii="Arial" w:eastAsia="Times New Roman" w:hAnsi="Arial" w:cs="Times New Roman"/>
      <w:b/>
      <w:bCs/>
      <w:szCs w:val="26"/>
      <w:lang w:val="nl-NL" w:eastAsia="en-US"/>
    </w:rPr>
  </w:style>
  <w:style w:type="character" w:customStyle="1" w:styleId="Heading4Char">
    <w:name w:val="Heading 4 Char"/>
    <w:link w:val="Heading4"/>
    <w:uiPriority w:val="9"/>
    <w:semiHidden/>
    <w:rsid w:val="00DB1797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D4C93"/>
  </w:style>
  <w:style w:type="character" w:customStyle="1" w:styleId="Heading6Char">
    <w:name w:val="Heading 6 Char"/>
    <w:basedOn w:val="DefaultParagraphFont"/>
    <w:link w:val="Heading6"/>
    <w:rsid w:val="004C6827"/>
    <w:rPr>
      <w:rFonts w:eastAsia="Times New Roman"/>
      <w:b/>
      <w:bCs/>
      <w:sz w:val="22"/>
      <w:szCs w:val="22"/>
      <w:lang w:val="nl-NL" w:eastAsia="nl-NL"/>
    </w:rPr>
  </w:style>
  <w:style w:type="paragraph" w:styleId="BodyTextIndent2">
    <w:name w:val="Body Text Indent 2"/>
    <w:basedOn w:val="Normal"/>
    <w:link w:val="BodyTextIndent2Char"/>
    <w:rsid w:val="004C6827"/>
    <w:pPr>
      <w:spacing w:after="120" w:line="480" w:lineRule="auto"/>
      <w:ind w:left="283"/>
      <w:jc w:val="left"/>
    </w:pPr>
    <w:rPr>
      <w:rFonts w:ascii="Century Gothic" w:eastAsia="Times New Roman" w:hAnsi="Century Gothic"/>
      <w:szCs w:val="20"/>
      <w:lang w:eastAsia="nl-NL"/>
    </w:rPr>
  </w:style>
  <w:style w:type="character" w:customStyle="1" w:styleId="BodyTextIndent2Char">
    <w:name w:val="Body Text Indent 2 Char"/>
    <w:basedOn w:val="DefaultParagraphFont"/>
    <w:link w:val="BodyTextIndent2"/>
    <w:rsid w:val="004C6827"/>
    <w:rPr>
      <w:rFonts w:ascii="Century Gothic" w:eastAsia="Times New Roman" w:hAnsi="Century Gothic"/>
      <w:lang w:val="nl-NL" w:eastAsia="nl-NL"/>
    </w:rPr>
  </w:style>
  <w:style w:type="paragraph" w:styleId="ListParagraph">
    <w:name w:val="List Paragraph"/>
    <w:basedOn w:val="Normal"/>
    <w:uiPriority w:val="72"/>
    <w:rsid w:val="00813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va\LOCALS~1\Temp\ZGTemp\BEBVBA_GENERA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38742396-9d3b-4e63-a73a-493b519bc7f4" xsi:nil="true"/>
    <_ip_UnifiedCompliancePolicyUIAction xmlns="http://schemas.microsoft.com/sharepoint/v3" xsi:nil="true"/>
    <_ip_UnifiedCompliancePolicyProperties xmlns="http://schemas.microsoft.com/sharepoint/v3" xsi:nil="true"/>
    <Archive xmlns="cbac8086-7099-472e-adef-66dd36db2673">false</Archive>
    <lcf76f155ced4ddcb4097134ff3c332f xmlns="cbac8086-7099-472e-adef-66dd36db26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B8209857E1746B502592F9C324F57" ma:contentTypeVersion="47" ma:contentTypeDescription="Create a new document." ma:contentTypeScope="" ma:versionID="69e2f2710849b518ea39441f9a7a622b">
  <xsd:schema xmlns:xsd="http://www.w3.org/2001/XMLSchema" xmlns:xs="http://www.w3.org/2001/XMLSchema" xmlns:p="http://schemas.microsoft.com/office/2006/metadata/properties" xmlns:ns1="http://schemas.microsoft.com/sharepoint/v3" xmlns:ns2="38742396-9d3b-4e63-a73a-493b519bc7f4" xmlns:ns3="cbac8086-7099-472e-adef-66dd36db2673" targetNamespace="http://schemas.microsoft.com/office/2006/metadata/properties" ma:root="true" ma:fieldsID="bd39c2497c61251ce71474f6795bd234" ns1:_="" ns2:_="" ns3:_="">
    <xsd:import namespace="http://schemas.microsoft.com/sharepoint/v3"/>
    <xsd:import namespace="38742396-9d3b-4e63-a73a-493b519bc7f4"/>
    <xsd:import namespace="cbac8086-7099-472e-adef-66dd36db26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Archiv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88c2490-517a-432c-90a4-29da1e7f1964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8086-7099-472e-adef-66dd36db2673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" ma:index="16" nillable="true" ma:displayName="Archive" ma:default="0" ma:internalName="Archive">
      <xsd:simpleType>
        <xsd:restriction base="dms:Boolea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72030-9153-4F4F-A453-B9013D7D3E07}">
  <ds:schemaRefs>
    <ds:schemaRef ds:uri="38742396-9d3b-4e63-a73a-493b519bc7f4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bac8086-7099-472e-adef-66dd36db267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EBED0F-1FE9-4D90-8ED1-3C03C4A7F8E2}"/>
</file>

<file path=customXml/itemProps3.xml><?xml version="1.0" encoding="utf-8"?>
<ds:datastoreItem xmlns:ds="http://schemas.openxmlformats.org/officeDocument/2006/customXml" ds:itemID="{A1BE2CD2-8EF7-4ED7-8482-2075E2225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BEBVBA_GENERAL_LETTERHEAD.dotx</Template>
  <TotalTime>0</TotalTime>
  <Pages>5</Pages>
  <Words>1858</Words>
  <Characters>10594</Characters>
  <Application>Microsoft Office Word</Application>
  <DocSecurity>2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Boon Edam</Company>
  <LinksUpToDate>false</LinksUpToDate>
  <CharactersWithSpaces>12428</CharactersWithSpaces>
  <SharedDoc>false</SharedDoc>
  <HLinks>
    <vt:vector size="12" baseType="variant">
      <vt:variant>
        <vt:i4>2031637</vt:i4>
      </vt:variant>
      <vt:variant>
        <vt:i4>-1</vt:i4>
      </vt:variant>
      <vt:variant>
        <vt:i4>2050</vt:i4>
      </vt:variant>
      <vt:variant>
        <vt:i4>1</vt:i4>
      </vt:variant>
      <vt:variant>
        <vt:lpwstr>A4_EXTERNAL_Followup paper</vt:lpwstr>
      </vt:variant>
      <vt:variant>
        <vt:lpwstr/>
      </vt:variant>
      <vt:variant>
        <vt:i4>5898263</vt:i4>
      </vt:variant>
      <vt:variant>
        <vt:i4>-1</vt:i4>
      </vt:variant>
      <vt:variant>
        <vt:i4>2057</vt:i4>
      </vt:variant>
      <vt:variant>
        <vt:i4>1</vt:i4>
      </vt:variant>
      <vt:variant>
        <vt:lpwstr>BEBVBA_EXTERNAL_Letterhead General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</dc:creator>
  <cp:lastModifiedBy>Filip Chody</cp:lastModifiedBy>
  <cp:revision>83</cp:revision>
  <cp:lastPrinted>2024-04-05T11:29:00Z</cp:lastPrinted>
  <dcterms:created xsi:type="dcterms:W3CDTF">2024-04-05T09:53:00Z</dcterms:created>
  <dcterms:modified xsi:type="dcterms:W3CDTF">2024-04-09T14:17:00Z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0x010100569B8209857E1746B502592F9C324F57</vt:lpwstr>
  </property>
  <property fmtid="{D5CDD505-2E9C-101B-9397-08002B2CF9AE}" pid="3" name="MediaServiceImageTags">
    <vt:lpwstr/>
  </property>
</Properties>
</file>